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9F" w:rsidRPr="00E25537" w:rsidRDefault="00421B9F" w:rsidP="00832A53">
      <w:pPr>
        <w:rPr>
          <w:b/>
          <w:color w:val="auto"/>
        </w:rPr>
      </w:pPr>
      <w:r w:rsidRPr="00E25537">
        <w:rPr>
          <w:b/>
          <w:color w:val="auto"/>
        </w:rPr>
        <w:t>I.</w:t>
      </w:r>
      <w:r>
        <w:rPr>
          <w:b/>
          <w:color w:val="auto"/>
        </w:rPr>
        <w:t xml:space="preserve"> </w:t>
      </w:r>
      <w:r w:rsidRPr="00E25537">
        <w:rPr>
          <w:b/>
          <w:color w:val="auto"/>
        </w:rPr>
        <w:t>Write out the words according to the explanation: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974"/>
      </w:tblGrid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bargain</w:t>
            </w:r>
          </w:p>
        </w:tc>
        <w:tc>
          <w:tcPr>
            <w:tcW w:w="6974" w:type="dxa"/>
          </w:tcPr>
          <w:p w:rsidR="00421B9F" w:rsidRPr="00E25537" w:rsidRDefault="00421B9F" w:rsidP="00CF722C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to discuss the price of something in order to agree a lower price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comment</w:t>
            </w:r>
          </w:p>
        </w:tc>
        <w:tc>
          <w:tcPr>
            <w:tcW w:w="6974" w:type="dxa"/>
          </w:tcPr>
          <w:p w:rsidR="00421B9F" w:rsidRPr="00E25537" w:rsidRDefault="00421B9F" w:rsidP="00101828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an expression of views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groceries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food and other goods that are sold by a grocer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annoy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to make someone a little angry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enthusiastic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having or showing intense and eager enjoyment, interest, or approval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firm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strongly felt and unlikely to change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discount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money taken off the full price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0F4889">
            <w:pPr>
              <w:rPr>
                <w:color w:val="auto"/>
              </w:rPr>
            </w:pPr>
            <w:r w:rsidRPr="00E25537">
              <w:rPr>
                <w:color w:val="auto"/>
              </w:rPr>
              <w:t>out of work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unemployed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ashamed</w:t>
            </w:r>
          </w:p>
        </w:tc>
        <w:tc>
          <w:tcPr>
            <w:tcW w:w="6974" w:type="dxa"/>
          </w:tcPr>
          <w:p w:rsidR="00421B9F" w:rsidRPr="00E25537" w:rsidRDefault="00421B9F" w:rsidP="002819FB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embarrassed or feeling guilt</w:t>
            </w:r>
            <w:r>
              <w:rPr>
                <w:color w:val="auto"/>
              </w:rPr>
              <w:t>y</w:t>
            </w:r>
            <w:r w:rsidRPr="00E25537">
              <w:rPr>
                <w:color w:val="auto"/>
              </w:rPr>
              <w:t xml:space="preserve"> because of something one has done or a characteristic one has</w:t>
            </w:r>
          </w:p>
        </w:tc>
      </w:tr>
      <w:tr w:rsidR="00421B9F" w:rsidRPr="00E25537" w:rsidTr="000B3210">
        <w:tc>
          <w:tcPr>
            <w:tcW w:w="1668" w:type="dxa"/>
          </w:tcPr>
          <w:p w:rsidR="00421B9F" w:rsidRPr="00E25537" w:rsidRDefault="00421B9F" w:rsidP="00832A53">
            <w:pPr>
              <w:rPr>
                <w:color w:val="auto"/>
              </w:rPr>
            </w:pPr>
            <w:r w:rsidRPr="00E25537">
              <w:rPr>
                <w:color w:val="auto"/>
              </w:rPr>
              <w:t>aggressive</w:t>
            </w:r>
          </w:p>
        </w:tc>
        <w:tc>
          <w:tcPr>
            <w:tcW w:w="6974" w:type="dxa"/>
          </w:tcPr>
          <w:p w:rsidR="00421B9F" w:rsidRPr="00E25537" w:rsidRDefault="00421B9F" w:rsidP="00406F78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behaving in an angry, threatening way, as if you want to fight</w:t>
            </w:r>
          </w:p>
          <w:p w:rsidR="00421B9F" w:rsidRPr="00E25537" w:rsidRDefault="00421B9F" w:rsidP="00406F78">
            <w:pPr>
              <w:ind w:leftChars="72" w:left="151" w:firstLine="2"/>
              <w:jc w:val="left"/>
              <w:rPr>
                <w:color w:val="auto"/>
              </w:rPr>
            </w:pPr>
            <w:r w:rsidRPr="00E25537">
              <w:rPr>
                <w:color w:val="auto"/>
              </w:rPr>
              <w:t>very determined to succeed or get what you want</w:t>
            </w:r>
          </w:p>
        </w:tc>
      </w:tr>
    </w:tbl>
    <w:p w:rsidR="00421B9F" w:rsidRPr="00E25537" w:rsidRDefault="00421B9F" w:rsidP="00832A53">
      <w:pPr>
        <w:rPr>
          <w:b/>
          <w:color w:val="auto"/>
        </w:rPr>
      </w:pPr>
    </w:p>
    <w:p w:rsidR="00421B9F" w:rsidRPr="00E25537" w:rsidRDefault="00421B9F" w:rsidP="00832A53">
      <w:pPr>
        <w:rPr>
          <w:b/>
          <w:color w:val="auto"/>
        </w:rPr>
      </w:pPr>
      <w:r w:rsidRPr="00E25537">
        <w:rPr>
          <w:b/>
          <w:color w:val="auto"/>
        </w:rPr>
        <w:t>II. Complete the sentences with the words above:</w:t>
      </w:r>
    </w:p>
    <w:p w:rsidR="00421B9F" w:rsidRPr="00E25537" w:rsidRDefault="00421B9F" w:rsidP="00F33A3D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E25537">
        <w:rPr>
          <w:rStyle w:val="text"/>
          <w:rFonts w:ascii="Times New Roman" w:hAnsi="Times New Roman"/>
          <w:iCs/>
          <w:color w:val="auto"/>
        </w:rPr>
        <w:t xml:space="preserve">Most people in </w:t>
      </w:r>
      <w:smartTag w:uri="urn:schemas-microsoft-com:office:smarttags" w:element="place">
        <w:smartTag w:uri="urn:schemas-microsoft-com:office:smarttags" w:element="country-region">
          <w:r w:rsidRPr="00E25537">
            <w:rPr>
              <w:rStyle w:val="text"/>
              <w:rFonts w:ascii="Times New Roman" w:hAnsi="Times New Roman"/>
              <w:iCs/>
              <w:color w:val="auto"/>
            </w:rPr>
            <w:t>Britain</w:t>
          </w:r>
        </w:smartTag>
      </w:smartTag>
      <w:r w:rsidRPr="00E25537">
        <w:rPr>
          <w:rStyle w:val="text"/>
          <w:rFonts w:ascii="Times New Roman" w:hAnsi="Times New Roman"/>
          <w:iCs/>
          <w:color w:val="auto"/>
        </w:rPr>
        <w:t xml:space="preserve"> don’t </w:t>
      </w:r>
      <w:r w:rsidRPr="006C0949">
        <w:rPr>
          <w:rStyle w:val="text"/>
          <w:rFonts w:ascii="Times New Roman" w:hAnsi="Times New Roman"/>
          <w:b/>
          <w:iCs/>
          <w:color w:val="auto"/>
          <w:u w:val="single"/>
        </w:rPr>
        <w:t>bargain</w:t>
      </w:r>
      <w:r w:rsidRPr="00E25537">
        <w:rPr>
          <w:rStyle w:val="text"/>
          <w:rFonts w:ascii="Times New Roman" w:hAnsi="Times New Roman"/>
          <w:iCs/>
          <w:color w:val="auto"/>
        </w:rPr>
        <w:t xml:space="preserve"> for things, argue about the price of something.</w:t>
      </w:r>
    </w:p>
    <w:p w:rsidR="00421B9F" w:rsidRPr="00E25537" w:rsidRDefault="00421B9F" w:rsidP="00F33A3D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E25537">
        <w:rPr>
          <w:rStyle w:val="text"/>
          <w:rFonts w:ascii="Times New Roman" w:hAnsi="Times New Roman"/>
          <w:iCs/>
          <w:color w:val="auto"/>
        </w:rPr>
        <w:t xml:space="preserve">If you pay cash or buy a lot of things, you can often get a </w:t>
      </w:r>
      <w:r w:rsidRPr="006C0949">
        <w:rPr>
          <w:rStyle w:val="text"/>
          <w:rFonts w:ascii="Times New Roman" w:hAnsi="Times New Roman"/>
          <w:b/>
          <w:iCs/>
          <w:color w:val="auto"/>
          <w:u w:val="single"/>
        </w:rPr>
        <w:t>discount</w:t>
      </w:r>
      <w:r w:rsidRPr="00E25537">
        <w:rPr>
          <w:rStyle w:val="text"/>
          <w:rFonts w:ascii="Times New Roman" w:hAnsi="Times New Roman"/>
          <w:iCs/>
          <w:color w:val="auto"/>
        </w:rPr>
        <w:t>.</w:t>
      </w:r>
    </w:p>
    <w:p w:rsidR="00421B9F" w:rsidRPr="00E25537" w:rsidRDefault="00421B9F" w:rsidP="00F33A3D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E25537">
        <w:rPr>
          <w:rStyle w:val="text"/>
          <w:rFonts w:ascii="Times New Roman" w:hAnsi="Times New Roman"/>
          <w:iCs/>
          <w:color w:val="auto"/>
        </w:rPr>
        <w:t xml:space="preserve">It’s important to have confidence, to believe that you can get what you want at a good price, but don’t be </w:t>
      </w:r>
      <w:r w:rsidRPr="006C0949">
        <w:rPr>
          <w:rStyle w:val="text"/>
          <w:rFonts w:ascii="Times New Roman" w:hAnsi="Times New Roman"/>
          <w:b/>
          <w:iCs/>
          <w:color w:val="auto"/>
          <w:u w:val="single"/>
        </w:rPr>
        <w:t>aggressive</w:t>
      </w:r>
      <w:r w:rsidRPr="00E25537">
        <w:rPr>
          <w:rStyle w:val="text"/>
          <w:rFonts w:ascii="Times New Roman" w:hAnsi="Times New Roman"/>
          <w:iCs/>
          <w:color w:val="auto"/>
        </w:rPr>
        <w:t xml:space="preserve">. </w:t>
      </w:r>
    </w:p>
    <w:p w:rsidR="00421B9F" w:rsidRPr="00E25537" w:rsidRDefault="00421B9F" w:rsidP="00F33A3D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E25537">
        <w:rPr>
          <w:rStyle w:val="text"/>
          <w:rFonts w:cs="宋体"/>
          <w:color w:val="auto"/>
        </w:rPr>
        <w:t xml:space="preserve">I think people are </w:t>
      </w:r>
      <w:r w:rsidRPr="006C0949">
        <w:rPr>
          <w:rStyle w:val="text"/>
          <w:rFonts w:cs="宋体"/>
          <w:b/>
          <w:color w:val="auto"/>
          <w:u w:val="single"/>
        </w:rPr>
        <w:t>obsessed</w:t>
      </w:r>
      <w:r w:rsidRPr="00E25537">
        <w:rPr>
          <w:rStyle w:val="text"/>
          <w:rFonts w:cs="宋体"/>
          <w:color w:val="auto"/>
        </w:rPr>
        <w:t xml:space="preserve"> with money - they think money brings happiness.</w:t>
      </w:r>
    </w:p>
    <w:p w:rsidR="00421B9F" w:rsidRPr="00E25537" w:rsidRDefault="00421B9F" w:rsidP="00F33A3D">
      <w:pPr>
        <w:numPr>
          <w:ilvl w:val="0"/>
          <w:numId w:val="1"/>
        </w:numPr>
        <w:rPr>
          <w:rStyle w:val="text"/>
          <w:rFonts w:cs="宋体"/>
          <w:color w:val="auto"/>
        </w:rPr>
      </w:pPr>
      <w:r w:rsidRPr="00E25537">
        <w:rPr>
          <w:rStyle w:val="text"/>
          <w:rFonts w:cs="宋体"/>
          <w:color w:val="auto"/>
        </w:rPr>
        <w:t xml:space="preserve">I've been </w:t>
      </w:r>
      <w:r w:rsidRPr="006C0949">
        <w:rPr>
          <w:rStyle w:val="text"/>
          <w:rFonts w:cs="宋体"/>
          <w:b/>
          <w:color w:val="auto"/>
          <w:u w:val="single"/>
        </w:rPr>
        <w:t>out</w:t>
      </w:r>
      <w:r>
        <w:rPr>
          <w:rStyle w:val="text"/>
          <w:rFonts w:cs="宋体"/>
          <w:b/>
          <w:color w:val="auto"/>
          <w:u w:val="single"/>
        </w:rPr>
        <w:t xml:space="preserve"> </w:t>
      </w:r>
      <w:r w:rsidRPr="006C0949">
        <w:rPr>
          <w:rStyle w:val="text"/>
          <w:rFonts w:cs="宋体"/>
          <w:b/>
          <w:color w:val="auto"/>
          <w:u w:val="single"/>
        </w:rPr>
        <w:t>of</w:t>
      </w:r>
      <w:r>
        <w:rPr>
          <w:rStyle w:val="text"/>
          <w:rFonts w:cs="宋体"/>
          <w:b/>
          <w:color w:val="auto"/>
          <w:u w:val="single"/>
        </w:rPr>
        <w:t xml:space="preserve"> </w:t>
      </w:r>
      <w:r w:rsidRPr="006C0949">
        <w:rPr>
          <w:rStyle w:val="text"/>
          <w:rFonts w:cs="宋体"/>
          <w:b/>
          <w:color w:val="auto"/>
          <w:u w:val="single"/>
        </w:rPr>
        <w:t>work</w:t>
      </w:r>
      <w:r w:rsidRPr="00E25537">
        <w:rPr>
          <w:rStyle w:val="text"/>
          <w:rFonts w:cs="宋体"/>
          <w:color w:val="auto"/>
        </w:rPr>
        <w:t xml:space="preserve"> for five years. It's difficult to get a job at my age.</w:t>
      </w:r>
    </w:p>
    <w:p w:rsidR="00421B9F" w:rsidRDefault="00421B9F" w:rsidP="00832A53">
      <w:pPr>
        <w:rPr>
          <w:b/>
          <w:color w:val="auto"/>
        </w:rPr>
      </w:pPr>
    </w:p>
    <w:p w:rsidR="00421B9F" w:rsidRPr="00E25537" w:rsidRDefault="00421B9F" w:rsidP="00832A53">
      <w:pPr>
        <w:rPr>
          <w:b/>
          <w:color w:val="auto"/>
        </w:rPr>
      </w:pPr>
      <w:r w:rsidRPr="00E25537">
        <w:rPr>
          <w:b/>
          <w:color w:val="auto"/>
        </w:rPr>
        <w:t>III. Complete the sentences with the words in the box:</w:t>
      </w:r>
    </w:p>
    <w:tbl>
      <w:tblPr>
        <w:tblW w:w="0" w:type="auto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6"/>
      </w:tblGrid>
      <w:tr w:rsidR="00421B9F" w:rsidRPr="00E25537" w:rsidTr="005F6EFB">
        <w:tc>
          <w:tcPr>
            <w:tcW w:w="5936" w:type="dxa"/>
          </w:tcPr>
          <w:p w:rsidR="00421B9F" w:rsidRPr="00E25537" w:rsidRDefault="00421B9F" w:rsidP="00214F5B">
            <w:pPr>
              <w:jc w:val="center"/>
              <w:rPr>
                <w:color w:val="auto"/>
              </w:rPr>
            </w:pPr>
            <w:r w:rsidRPr="00E25537">
              <w:rPr>
                <w:color w:val="auto"/>
              </w:rPr>
              <w:t xml:space="preserve">annoy, obsess, ashamed, aggressive, enthusiastic, </w:t>
            </w:r>
          </w:p>
        </w:tc>
      </w:tr>
    </w:tbl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A lot of young girls are </w:t>
      </w:r>
      <w:r w:rsidRPr="006C0949">
        <w:rPr>
          <w:b/>
          <w:color w:val="auto"/>
          <w:u w:val="single"/>
        </w:rPr>
        <w:t>obsessed</w:t>
      </w:r>
      <w:r>
        <w:rPr>
          <w:b/>
          <w:color w:val="auto"/>
          <w:u w:val="single"/>
        </w:rPr>
        <w:t xml:space="preserve"> </w:t>
      </w:r>
      <w:r w:rsidRPr="00E25537">
        <w:rPr>
          <w:color w:val="auto"/>
        </w:rPr>
        <w:t xml:space="preserve">by their weight. </w:t>
      </w:r>
    </w:p>
    <w:p w:rsidR="00421B9F" w:rsidRPr="00A40208" w:rsidRDefault="00421B9F" w:rsidP="002C2534">
      <w:pPr>
        <w:numPr>
          <w:ilvl w:val="0"/>
          <w:numId w:val="5"/>
        </w:numPr>
        <w:rPr>
          <w:rFonts w:ascii="Times New Roman" w:hAnsi="Times New Roman" w:cs="Times New Roman"/>
          <w:color w:val="auto"/>
        </w:rPr>
      </w:pPr>
      <w:r w:rsidRPr="00A40208">
        <w:rPr>
          <w:rFonts w:ascii="Times New Roman" w:hAnsi="Times New Roman" w:cs="Times New Roman"/>
          <w:color w:val="auto"/>
        </w:rPr>
        <w:t xml:space="preserve">He was of course </w:t>
      </w:r>
      <w:r w:rsidRPr="00A40208">
        <w:rPr>
          <w:rFonts w:ascii="Times New Roman" w:hAnsi="Times New Roman" w:cs="Times New Roman"/>
          <w:b/>
          <w:bCs/>
          <w:color w:val="auto"/>
          <w:u w:val="single"/>
        </w:rPr>
        <w:t>obsessed</w:t>
      </w:r>
      <w:r w:rsidRPr="00A40208">
        <w:rPr>
          <w:rFonts w:ascii="Times New Roman" w:hAnsi="Times New Roman" w:cs="Times New Roman"/>
          <w:color w:val="auto"/>
        </w:rPr>
        <w:t xml:space="preserve"> by football and talked about it and watched all the time - it was his life</w:t>
      </w:r>
      <w:r>
        <w:rPr>
          <w:rFonts w:ascii="Times New Roman" w:hAnsi="Times New Roman" w:cs="Times New Roman"/>
          <w:color w:val="auto"/>
        </w:rPr>
        <w:t>.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>I</w:t>
      </w:r>
      <w:r w:rsidRPr="00E25537">
        <w:rPr>
          <w:rFonts w:ascii="Calibri" w:hAnsi="Calibri"/>
          <w:color w:val="auto"/>
        </w:rPr>
        <w:t>’</w:t>
      </w:r>
      <w:r w:rsidRPr="00E25537">
        <w:rPr>
          <w:color w:val="auto"/>
        </w:rPr>
        <w:t>m</w:t>
      </w:r>
      <w:r>
        <w:rPr>
          <w:color w:val="auto"/>
        </w:rPr>
        <w:t xml:space="preserve"> </w:t>
      </w:r>
      <w:r w:rsidRPr="006C0949">
        <w:rPr>
          <w:b/>
          <w:color w:val="auto"/>
          <w:u w:val="single"/>
        </w:rPr>
        <w:t>ashamed</w:t>
      </w:r>
      <w:r>
        <w:rPr>
          <w:b/>
          <w:color w:val="auto"/>
          <w:u w:val="single"/>
        </w:rPr>
        <w:t xml:space="preserve"> </w:t>
      </w:r>
      <w:r w:rsidRPr="00E25537">
        <w:rPr>
          <w:color w:val="auto"/>
        </w:rPr>
        <w:t>to admit that I</w:t>
      </w:r>
      <w:r w:rsidRPr="00E25537">
        <w:rPr>
          <w:rFonts w:ascii="Calibri" w:hAnsi="Calibri"/>
          <w:color w:val="auto"/>
        </w:rPr>
        <w:t>’</w:t>
      </w:r>
      <w:r w:rsidRPr="00E25537">
        <w:rPr>
          <w:color w:val="auto"/>
        </w:rPr>
        <w:t>ve never read any of his books.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>Everyone cries sometimes – it</w:t>
      </w:r>
      <w:r w:rsidRPr="00E25537">
        <w:rPr>
          <w:rFonts w:ascii="Calibri" w:hAnsi="Calibri"/>
          <w:color w:val="auto"/>
        </w:rPr>
        <w:t>’</w:t>
      </w:r>
      <w:r w:rsidRPr="00E25537">
        <w:rPr>
          <w:color w:val="auto"/>
        </w:rPr>
        <w:t xml:space="preserve">s nothing to be </w:t>
      </w:r>
      <w:r w:rsidRPr="006C0949">
        <w:rPr>
          <w:b/>
          <w:color w:val="auto"/>
          <w:u w:val="single"/>
        </w:rPr>
        <w:t>ashamed</w:t>
      </w:r>
      <w:r w:rsidRPr="00E25537">
        <w:rPr>
          <w:color w:val="auto"/>
        </w:rPr>
        <w:t xml:space="preserve"> of. 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>He's very uncooperative and</w:t>
      </w:r>
      <w:r>
        <w:rPr>
          <w:color w:val="auto"/>
        </w:rPr>
        <w:t xml:space="preserve"> </w:t>
      </w:r>
      <w:r w:rsidRPr="006C0949">
        <w:rPr>
          <w:b/>
          <w:color w:val="auto"/>
          <w:u w:val="single"/>
        </w:rPr>
        <w:t>aggressive</w:t>
      </w:r>
      <w:r w:rsidRPr="00E25537">
        <w:rPr>
          <w:color w:val="auto"/>
        </w:rPr>
        <w:t>.</w:t>
      </w:r>
    </w:p>
    <w:p w:rsidR="00421B9F" w:rsidRPr="00E25537" w:rsidRDefault="00421B9F" w:rsidP="00406F78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A successful businessman has to be </w:t>
      </w:r>
      <w:r w:rsidRPr="006C0949">
        <w:rPr>
          <w:b/>
          <w:color w:val="auto"/>
          <w:u w:val="single"/>
        </w:rPr>
        <w:t>aggressive</w:t>
      </w:r>
      <w:r w:rsidRPr="00E25537">
        <w:rPr>
          <w:color w:val="auto"/>
        </w:rPr>
        <w:t>.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All the fans are </w:t>
      </w:r>
      <w:r w:rsidRPr="006C0949">
        <w:rPr>
          <w:b/>
          <w:color w:val="auto"/>
          <w:u w:val="single"/>
        </w:rPr>
        <w:t>enthusiastic</w:t>
      </w:r>
      <w:r w:rsidRPr="00E25537">
        <w:rPr>
          <w:color w:val="auto"/>
        </w:rPr>
        <w:t xml:space="preserve"> about the concert.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He was </w:t>
      </w:r>
      <w:r w:rsidRPr="006C0949">
        <w:rPr>
          <w:b/>
          <w:color w:val="auto"/>
          <w:u w:val="single"/>
        </w:rPr>
        <w:t>annoyed</w:t>
      </w:r>
      <w:r w:rsidRPr="00E25537">
        <w:rPr>
          <w:color w:val="auto"/>
        </w:rPr>
        <w:t xml:space="preserve"> at being woken up so early.</w:t>
      </w:r>
    </w:p>
    <w:p w:rsidR="00421B9F" w:rsidRPr="00E25537" w:rsidRDefault="00421B9F" w:rsidP="002C2534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She was </w:t>
      </w:r>
      <w:r w:rsidRPr="006C0949">
        <w:rPr>
          <w:b/>
          <w:color w:val="auto"/>
          <w:u w:val="single"/>
        </w:rPr>
        <w:t>annoyed</w:t>
      </w:r>
      <w:r w:rsidRPr="00E25537">
        <w:rPr>
          <w:color w:val="auto"/>
        </w:rPr>
        <w:t xml:space="preserve"> with </w:t>
      </w:r>
      <w:smartTag w:uri="urn:schemas-microsoft-com:office:smarttags" w:element="City">
        <w:r w:rsidRPr="00E25537">
          <w:rPr>
            <w:color w:val="auto"/>
          </w:rPr>
          <w:t>Duncan</w:t>
        </w:r>
      </w:smartTag>
      <w:r w:rsidRPr="00E25537">
        <w:rPr>
          <w:color w:val="auto"/>
        </w:rPr>
        <w:t xml:space="preserve"> for forgetting to phone.</w:t>
      </w:r>
    </w:p>
    <w:p w:rsidR="00421B9F" w:rsidRDefault="00421B9F" w:rsidP="00A9319D">
      <w:pPr>
        <w:numPr>
          <w:ilvl w:val="0"/>
          <w:numId w:val="5"/>
        </w:numPr>
        <w:rPr>
          <w:color w:val="auto"/>
        </w:rPr>
      </w:pPr>
      <w:r w:rsidRPr="00E25537">
        <w:rPr>
          <w:color w:val="auto"/>
        </w:rPr>
        <w:t xml:space="preserve">Interrupting is an </w:t>
      </w:r>
      <w:r w:rsidRPr="006C0949">
        <w:rPr>
          <w:b/>
          <w:color w:val="auto"/>
          <w:u w:val="single"/>
        </w:rPr>
        <w:t>annoying</w:t>
      </w:r>
      <w:r w:rsidRPr="00E25537">
        <w:rPr>
          <w:color w:val="auto"/>
        </w:rPr>
        <w:t xml:space="preserve"> habit.</w:t>
      </w:r>
    </w:p>
    <w:p w:rsidR="00421B9F" w:rsidRDefault="00421B9F" w:rsidP="00A9319D">
      <w:pPr>
        <w:ind w:left="180"/>
        <w:rPr>
          <w:b/>
          <w:color w:val="auto"/>
        </w:rPr>
      </w:pPr>
    </w:p>
    <w:p w:rsidR="00421B9F" w:rsidRPr="00A9319D" w:rsidRDefault="00421B9F" w:rsidP="00A9319D">
      <w:pPr>
        <w:ind w:left="180"/>
        <w:rPr>
          <w:color w:val="auto"/>
        </w:rPr>
      </w:pPr>
      <w:r w:rsidRPr="00A9319D">
        <w:rPr>
          <w:b/>
          <w:color w:val="auto"/>
        </w:rPr>
        <w:t>IV. Translation:</w:t>
      </w:r>
    </w:p>
    <w:p w:rsidR="00421B9F" w:rsidRDefault="00421B9F" w:rsidP="00E07E5D">
      <w:r>
        <w:t xml:space="preserve">1. </w:t>
      </w:r>
      <w:r>
        <w:rPr>
          <w:rFonts w:hint="eastAsia"/>
        </w:rPr>
        <w:t>如果你和他们讲价</w:t>
      </w:r>
      <w:r>
        <w:t>,</w:t>
      </w:r>
      <w:r>
        <w:rPr>
          <w:rFonts w:hint="eastAsia"/>
        </w:rPr>
        <w:t>他们可能会减价</w:t>
      </w:r>
      <w:r>
        <w:t xml:space="preserve">. </w:t>
      </w:r>
      <w:r w:rsidRPr="00E07E5D">
        <w:t>(bargain with sb.</w:t>
      </w:r>
      <w:r>
        <w:t>)</w:t>
      </w:r>
    </w:p>
    <w:p w:rsidR="00421B9F" w:rsidRDefault="00421B9F" w:rsidP="00E939BA">
      <w:pPr>
        <w:ind w:leftChars="71" w:left="149"/>
      </w:pPr>
      <w:r>
        <w:t>__</w:t>
      </w:r>
      <w:r w:rsidRPr="00EB25E2">
        <w:rPr>
          <w:b/>
          <w:i/>
          <w:u w:val="single"/>
        </w:rPr>
        <w:t>If you bargain with them, they might reduce the price.</w:t>
      </w:r>
      <w:r>
        <w:t>___________________</w:t>
      </w:r>
    </w:p>
    <w:p w:rsidR="00421B9F" w:rsidRDefault="00421B9F" w:rsidP="00E07E5D">
      <w:r>
        <w:t xml:space="preserve">2. </w:t>
      </w:r>
      <w:r>
        <w:rPr>
          <w:rFonts w:hint="eastAsia"/>
        </w:rPr>
        <w:t>你好象对这个想法不是很感兴趣</w:t>
      </w:r>
      <w:r>
        <w:t>.(</w:t>
      </w:r>
      <w:r w:rsidRPr="00E07E5D">
        <w:t xml:space="preserve"> </w:t>
      </w:r>
      <w:r>
        <w:t xml:space="preserve">be </w:t>
      </w:r>
      <w:r w:rsidRPr="00E07E5D">
        <w:t>enthusiastic about</w:t>
      </w:r>
      <w:r>
        <w:t>)</w:t>
      </w:r>
    </w:p>
    <w:p w:rsidR="00421B9F" w:rsidRPr="00E939BA" w:rsidRDefault="00421B9F" w:rsidP="00E939BA">
      <w:pPr>
        <w:ind w:firstLineChars="100" w:firstLine="210"/>
        <w:rPr>
          <w:u w:val="single"/>
        </w:rPr>
      </w:pPr>
      <w:r w:rsidRPr="00E939BA">
        <w:rPr>
          <w:u w:val="single"/>
        </w:rPr>
        <w:t>You don ‘t feel very ___</w:t>
      </w:r>
      <w:r w:rsidRPr="00E939BA">
        <w:rPr>
          <w:b/>
          <w:i/>
          <w:u w:val="single"/>
        </w:rPr>
        <w:t>enthusiastic about</w:t>
      </w:r>
      <w:r w:rsidRPr="00E939BA">
        <w:rPr>
          <w:u w:val="single"/>
        </w:rPr>
        <w:t xml:space="preserve">___ the idea. </w:t>
      </w:r>
    </w:p>
    <w:p w:rsidR="00421B9F" w:rsidRPr="00E07E5D" w:rsidRDefault="00421B9F" w:rsidP="00A9319D">
      <w:pPr>
        <w:ind w:left="180"/>
        <w:rPr>
          <w:color w:val="auto"/>
        </w:rPr>
      </w:pPr>
    </w:p>
    <w:sectPr w:rsidR="00421B9F" w:rsidRPr="00E07E5D" w:rsidSect="005644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9F" w:rsidRDefault="00421B9F">
      <w:r>
        <w:separator/>
      </w:r>
    </w:p>
  </w:endnote>
  <w:endnote w:type="continuationSeparator" w:id="0">
    <w:p w:rsidR="00421B9F" w:rsidRDefault="00421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9F" w:rsidRDefault="00421B9F">
      <w:r>
        <w:separator/>
      </w:r>
    </w:p>
  </w:footnote>
  <w:footnote w:type="continuationSeparator" w:id="0">
    <w:p w:rsidR="00421B9F" w:rsidRDefault="00421B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B9F" w:rsidRDefault="00421B9F" w:rsidP="00100F41">
    <w:pPr>
      <w:pStyle w:val="Header"/>
      <w:jc w:val="both"/>
    </w:pPr>
    <w:r>
      <w:t>Unit 10  Warm-up &amp;</w:t>
    </w:r>
    <w:bookmarkStart w:id="0" w:name="_GoBack"/>
    <w:bookmarkEnd w:id="0"/>
    <w:r>
      <w:t>Lesson 2  Word Study (T)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2A"/>
    <w:multiLevelType w:val="hybridMultilevel"/>
    <w:tmpl w:val="E2FA4F66"/>
    <w:lvl w:ilvl="0" w:tplc="AA68E1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宋体" w:hAnsi="Times New Roman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4C87F83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F1A5150"/>
    <w:multiLevelType w:val="hybridMultilevel"/>
    <w:tmpl w:val="6452297A"/>
    <w:lvl w:ilvl="0" w:tplc="0409000F">
      <w:start w:val="1"/>
      <w:numFmt w:val="decimal"/>
      <w:lvlText w:val="%1."/>
      <w:lvlJc w:val="left"/>
      <w:pPr>
        <w:ind w:left="9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3">
    <w:nsid w:val="36615696"/>
    <w:multiLevelType w:val="hybridMultilevel"/>
    <w:tmpl w:val="12B654F0"/>
    <w:lvl w:ilvl="0" w:tplc="FEF80E96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4">
    <w:nsid w:val="60091694"/>
    <w:multiLevelType w:val="hybridMultilevel"/>
    <w:tmpl w:val="A83CA95E"/>
    <w:lvl w:ilvl="0" w:tplc="3C5607D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5">
    <w:nsid w:val="695A5C65"/>
    <w:multiLevelType w:val="hybridMultilevel"/>
    <w:tmpl w:val="32020444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9B938A8"/>
    <w:multiLevelType w:val="hybridMultilevel"/>
    <w:tmpl w:val="B89CC252"/>
    <w:lvl w:ilvl="0" w:tplc="4B0CA3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E8F4105"/>
    <w:multiLevelType w:val="hybridMultilevel"/>
    <w:tmpl w:val="32B47820"/>
    <w:lvl w:ilvl="0" w:tplc="F38834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47F"/>
    <w:rsid w:val="000004B5"/>
    <w:rsid w:val="000068E9"/>
    <w:rsid w:val="00010F5D"/>
    <w:rsid w:val="00014961"/>
    <w:rsid w:val="00016AFF"/>
    <w:rsid w:val="000417DE"/>
    <w:rsid w:val="00044898"/>
    <w:rsid w:val="00050B2B"/>
    <w:rsid w:val="00053210"/>
    <w:rsid w:val="000567E8"/>
    <w:rsid w:val="00057E81"/>
    <w:rsid w:val="000648EB"/>
    <w:rsid w:val="00067887"/>
    <w:rsid w:val="00081C98"/>
    <w:rsid w:val="000913D7"/>
    <w:rsid w:val="00091ABC"/>
    <w:rsid w:val="000A0063"/>
    <w:rsid w:val="000A3568"/>
    <w:rsid w:val="000B0BE2"/>
    <w:rsid w:val="000B1412"/>
    <w:rsid w:val="000B1E41"/>
    <w:rsid w:val="000B272B"/>
    <w:rsid w:val="000B3210"/>
    <w:rsid w:val="000B3374"/>
    <w:rsid w:val="000C00A3"/>
    <w:rsid w:val="000C0FDC"/>
    <w:rsid w:val="000C5501"/>
    <w:rsid w:val="000C7D02"/>
    <w:rsid w:val="000D2842"/>
    <w:rsid w:val="000D4FC0"/>
    <w:rsid w:val="000D75F9"/>
    <w:rsid w:val="000E5210"/>
    <w:rsid w:val="000F0B82"/>
    <w:rsid w:val="000F2E68"/>
    <w:rsid w:val="000F3360"/>
    <w:rsid w:val="000F4889"/>
    <w:rsid w:val="00100F41"/>
    <w:rsid w:val="0010100F"/>
    <w:rsid w:val="00101828"/>
    <w:rsid w:val="00103888"/>
    <w:rsid w:val="00106A24"/>
    <w:rsid w:val="00115AAE"/>
    <w:rsid w:val="001339E9"/>
    <w:rsid w:val="00153247"/>
    <w:rsid w:val="00155CE0"/>
    <w:rsid w:val="001615F1"/>
    <w:rsid w:val="00165922"/>
    <w:rsid w:val="00177A06"/>
    <w:rsid w:val="00187593"/>
    <w:rsid w:val="00187A26"/>
    <w:rsid w:val="00191C73"/>
    <w:rsid w:val="00192781"/>
    <w:rsid w:val="001A729F"/>
    <w:rsid w:val="001B0028"/>
    <w:rsid w:val="001B7209"/>
    <w:rsid w:val="001C1024"/>
    <w:rsid w:val="001D2F84"/>
    <w:rsid w:val="001F0DED"/>
    <w:rsid w:val="001F1446"/>
    <w:rsid w:val="001F41DE"/>
    <w:rsid w:val="00212B7E"/>
    <w:rsid w:val="00214101"/>
    <w:rsid w:val="00214F5B"/>
    <w:rsid w:val="00216C03"/>
    <w:rsid w:val="00216D49"/>
    <w:rsid w:val="002207DE"/>
    <w:rsid w:val="00222968"/>
    <w:rsid w:val="00224137"/>
    <w:rsid w:val="00230E3B"/>
    <w:rsid w:val="00233ACB"/>
    <w:rsid w:val="00243117"/>
    <w:rsid w:val="002470AD"/>
    <w:rsid w:val="00250791"/>
    <w:rsid w:val="00250A7C"/>
    <w:rsid w:val="00257489"/>
    <w:rsid w:val="00260D48"/>
    <w:rsid w:val="00262679"/>
    <w:rsid w:val="00263956"/>
    <w:rsid w:val="00267ACE"/>
    <w:rsid w:val="00281271"/>
    <w:rsid w:val="002819FB"/>
    <w:rsid w:val="0028626E"/>
    <w:rsid w:val="002936E0"/>
    <w:rsid w:val="0029556A"/>
    <w:rsid w:val="002B05A9"/>
    <w:rsid w:val="002B1D91"/>
    <w:rsid w:val="002B2618"/>
    <w:rsid w:val="002C2534"/>
    <w:rsid w:val="002C5CFC"/>
    <w:rsid w:val="002D2B80"/>
    <w:rsid w:val="002D42B7"/>
    <w:rsid w:val="002D626C"/>
    <w:rsid w:val="002F233C"/>
    <w:rsid w:val="00306117"/>
    <w:rsid w:val="0031359A"/>
    <w:rsid w:val="00323FCC"/>
    <w:rsid w:val="00324FF8"/>
    <w:rsid w:val="00332632"/>
    <w:rsid w:val="0033573F"/>
    <w:rsid w:val="00336E7D"/>
    <w:rsid w:val="00342644"/>
    <w:rsid w:val="00351773"/>
    <w:rsid w:val="00351C5D"/>
    <w:rsid w:val="00352B0A"/>
    <w:rsid w:val="00353536"/>
    <w:rsid w:val="0035494B"/>
    <w:rsid w:val="00355074"/>
    <w:rsid w:val="003675F6"/>
    <w:rsid w:val="003712C6"/>
    <w:rsid w:val="00380031"/>
    <w:rsid w:val="0038168C"/>
    <w:rsid w:val="00385A9F"/>
    <w:rsid w:val="003A18FF"/>
    <w:rsid w:val="003A1946"/>
    <w:rsid w:val="003A22D1"/>
    <w:rsid w:val="003B5B42"/>
    <w:rsid w:val="003C0FC2"/>
    <w:rsid w:val="003C3280"/>
    <w:rsid w:val="003C6680"/>
    <w:rsid w:val="003D11FC"/>
    <w:rsid w:val="003D27B5"/>
    <w:rsid w:val="003D41EB"/>
    <w:rsid w:val="003D689C"/>
    <w:rsid w:val="003E1CEB"/>
    <w:rsid w:val="003E591A"/>
    <w:rsid w:val="003E71A1"/>
    <w:rsid w:val="003F4C12"/>
    <w:rsid w:val="0040260D"/>
    <w:rsid w:val="00406F78"/>
    <w:rsid w:val="00417F03"/>
    <w:rsid w:val="00421B9F"/>
    <w:rsid w:val="004223C8"/>
    <w:rsid w:val="0043167B"/>
    <w:rsid w:val="00442837"/>
    <w:rsid w:val="0045343D"/>
    <w:rsid w:val="004836B1"/>
    <w:rsid w:val="004848CA"/>
    <w:rsid w:val="004A1570"/>
    <w:rsid w:val="004A2720"/>
    <w:rsid w:val="004B694A"/>
    <w:rsid w:val="004C047F"/>
    <w:rsid w:val="004C614E"/>
    <w:rsid w:val="004C6232"/>
    <w:rsid w:val="004D1AB4"/>
    <w:rsid w:val="004D1F48"/>
    <w:rsid w:val="004D31F9"/>
    <w:rsid w:val="004D63CD"/>
    <w:rsid w:val="004D6DDF"/>
    <w:rsid w:val="004E0647"/>
    <w:rsid w:val="004E098D"/>
    <w:rsid w:val="004E3C33"/>
    <w:rsid w:val="004E4969"/>
    <w:rsid w:val="00502644"/>
    <w:rsid w:val="00504C28"/>
    <w:rsid w:val="0050782C"/>
    <w:rsid w:val="005101B3"/>
    <w:rsid w:val="00527932"/>
    <w:rsid w:val="00531A4D"/>
    <w:rsid w:val="0055055B"/>
    <w:rsid w:val="00551F50"/>
    <w:rsid w:val="00557878"/>
    <w:rsid w:val="00561980"/>
    <w:rsid w:val="00564116"/>
    <w:rsid w:val="00564449"/>
    <w:rsid w:val="005736C0"/>
    <w:rsid w:val="00581C6D"/>
    <w:rsid w:val="00590620"/>
    <w:rsid w:val="00591107"/>
    <w:rsid w:val="005A5DDB"/>
    <w:rsid w:val="005A6E49"/>
    <w:rsid w:val="005A795C"/>
    <w:rsid w:val="005C241D"/>
    <w:rsid w:val="005D26E8"/>
    <w:rsid w:val="005D775E"/>
    <w:rsid w:val="005D7F77"/>
    <w:rsid w:val="005E13CB"/>
    <w:rsid w:val="005F2FE0"/>
    <w:rsid w:val="005F4D34"/>
    <w:rsid w:val="005F5D1F"/>
    <w:rsid w:val="005F6EFB"/>
    <w:rsid w:val="005F7B43"/>
    <w:rsid w:val="006074FC"/>
    <w:rsid w:val="00610550"/>
    <w:rsid w:val="00614C71"/>
    <w:rsid w:val="00621DFE"/>
    <w:rsid w:val="006277B0"/>
    <w:rsid w:val="006331D3"/>
    <w:rsid w:val="00640BF3"/>
    <w:rsid w:val="006434B4"/>
    <w:rsid w:val="00643740"/>
    <w:rsid w:val="00665172"/>
    <w:rsid w:val="006718DA"/>
    <w:rsid w:val="006807EA"/>
    <w:rsid w:val="00684509"/>
    <w:rsid w:val="00684632"/>
    <w:rsid w:val="00684888"/>
    <w:rsid w:val="00685181"/>
    <w:rsid w:val="00687160"/>
    <w:rsid w:val="00690330"/>
    <w:rsid w:val="00693275"/>
    <w:rsid w:val="00695212"/>
    <w:rsid w:val="006A6703"/>
    <w:rsid w:val="006B01AE"/>
    <w:rsid w:val="006B186B"/>
    <w:rsid w:val="006C0949"/>
    <w:rsid w:val="006C4084"/>
    <w:rsid w:val="006C4A69"/>
    <w:rsid w:val="006E5B15"/>
    <w:rsid w:val="006E62AF"/>
    <w:rsid w:val="00703778"/>
    <w:rsid w:val="007047B2"/>
    <w:rsid w:val="00706BAD"/>
    <w:rsid w:val="0070756B"/>
    <w:rsid w:val="00707722"/>
    <w:rsid w:val="00715712"/>
    <w:rsid w:val="007264B8"/>
    <w:rsid w:val="0073507D"/>
    <w:rsid w:val="00743A94"/>
    <w:rsid w:val="007451CB"/>
    <w:rsid w:val="00745E5A"/>
    <w:rsid w:val="00751B3B"/>
    <w:rsid w:val="00754BF0"/>
    <w:rsid w:val="0075768A"/>
    <w:rsid w:val="007639A9"/>
    <w:rsid w:val="00766418"/>
    <w:rsid w:val="00770F89"/>
    <w:rsid w:val="00773E51"/>
    <w:rsid w:val="007759D3"/>
    <w:rsid w:val="007847B1"/>
    <w:rsid w:val="00787F14"/>
    <w:rsid w:val="00790CBE"/>
    <w:rsid w:val="007A043A"/>
    <w:rsid w:val="007A39D6"/>
    <w:rsid w:val="007A75EA"/>
    <w:rsid w:val="007A7BEB"/>
    <w:rsid w:val="007B0A2C"/>
    <w:rsid w:val="007B40AD"/>
    <w:rsid w:val="007C2268"/>
    <w:rsid w:val="007D074C"/>
    <w:rsid w:val="007D13E7"/>
    <w:rsid w:val="007D56E9"/>
    <w:rsid w:val="007E42F1"/>
    <w:rsid w:val="007E466D"/>
    <w:rsid w:val="007F368C"/>
    <w:rsid w:val="007F6636"/>
    <w:rsid w:val="00832A53"/>
    <w:rsid w:val="00856E90"/>
    <w:rsid w:val="00871AC5"/>
    <w:rsid w:val="0087733D"/>
    <w:rsid w:val="00880ADE"/>
    <w:rsid w:val="008904F5"/>
    <w:rsid w:val="008922D8"/>
    <w:rsid w:val="00897AC7"/>
    <w:rsid w:val="008A4750"/>
    <w:rsid w:val="008A4963"/>
    <w:rsid w:val="008A7105"/>
    <w:rsid w:val="008B0A27"/>
    <w:rsid w:val="008C3D91"/>
    <w:rsid w:val="008C4AC3"/>
    <w:rsid w:val="008D61B9"/>
    <w:rsid w:val="008E39AD"/>
    <w:rsid w:val="008F5C85"/>
    <w:rsid w:val="0090614F"/>
    <w:rsid w:val="009063FF"/>
    <w:rsid w:val="009123C0"/>
    <w:rsid w:val="0091430F"/>
    <w:rsid w:val="00915020"/>
    <w:rsid w:val="00921423"/>
    <w:rsid w:val="00921724"/>
    <w:rsid w:val="00922787"/>
    <w:rsid w:val="0092387E"/>
    <w:rsid w:val="00924FD0"/>
    <w:rsid w:val="00931CBB"/>
    <w:rsid w:val="00933FEC"/>
    <w:rsid w:val="00942382"/>
    <w:rsid w:val="00945892"/>
    <w:rsid w:val="0095038B"/>
    <w:rsid w:val="009511DA"/>
    <w:rsid w:val="0096138A"/>
    <w:rsid w:val="00967112"/>
    <w:rsid w:val="00970B43"/>
    <w:rsid w:val="00976EF8"/>
    <w:rsid w:val="00991D0D"/>
    <w:rsid w:val="00992155"/>
    <w:rsid w:val="009B5588"/>
    <w:rsid w:val="009C454C"/>
    <w:rsid w:val="009C536C"/>
    <w:rsid w:val="009D7E1D"/>
    <w:rsid w:val="009E0EC2"/>
    <w:rsid w:val="009E61BD"/>
    <w:rsid w:val="009F0560"/>
    <w:rsid w:val="009F1D6F"/>
    <w:rsid w:val="009F3896"/>
    <w:rsid w:val="00A01E09"/>
    <w:rsid w:val="00A155EE"/>
    <w:rsid w:val="00A20444"/>
    <w:rsid w:val="00A219BA"/>
    <w:rsid w:val="00A23E18"/>
    <w:rsid w:val="00A24AD8"/>
    <w:rsid w:val="00A40208"/>
    <w:rsid w:val="00A44A01"/>
    <w:rsid w:val="00A47CBA"/>
    <w:rsid w:val="00A6325E"/>
    <w:rsid w:val="00A63494"/>
    <w:rsid w:val="00A748BA"/>
    <w:rsid w:val="00A7566F"/>
    <w:rsid w:val="00A7594F"/>
    <w:rsid w:val="00A84853"/>
    <w:rsid w:val="00A872A6"/>
    <w:rsid w:val="00A9319D"/>
    <w:rsid w:val="00A95C0F"/>
    <w:rsid w:val="00A96587"/>
    <w:rsid w:val="00AA1ED1"/>
    <w:rsid w:val="00AA59F0"/>
    <w:rsid w:val="00AC23FF"/>
    <w:rsid w:val="00AD2B56"/>
    <w:rsid w:val="00AF1ED0"/>
    <w:rsid w:val="00B22BF7"/>
    <w:rsid w:val="00B328D6"/>
    <w:rsid w:val="00B33122"/>
    <w:rsid w:val="00B34390"/>
    <w:rsid w:val="00B37C65"/>
    <w:rsid w:val="00B37D34"/>
    <w:rsid w:val="00B407B0"/>
    <w:rsid w:val="00B47444"/>
    <w:rsid w:val="00B70F05"/>
    <w:rsid w:val="00B7692F"/>
    <w:rsid w:val="00B8440A"/>
    <w:rsid w:val="00B87376"/>
    <w:rsid w:val="00B92390"/>
    <w:rsid w:val="00BA0AE7"/>
    <w:rsid w:val="00BA66C8"/>
    <w:rsid w:val="00BA7D93"/>
    <w:rsid w:val="00BB1DAA"/>
    <w:rsid w:val="00BB3043"/>
    <w:rsid w:val="00BB3C1F"/>
    <w:rsid w:val="00BC096F"/>
    <w:rsid w:val="00BD3DB3"/>
    <w:rsid w:val="00BD43E3"/>
    <w:rsid w:val="00BD4C9E"/>
    <w:rsid w:val="00BE3132"/>
    <w:rsid w:val="00BE346B"/>
    <w:rsid w:val="00BF2A4F"/>
    <w:rsid w:val="00BF2EF7"/>
    <w:rsid w:val="00C027D3"/>
    <w:rsid w:val="00C04947"/>
    <w:rsid w:val="00C123AF"/>
    <w:rsid w:val="00C13022"/>
    <w:rsid w:val="00C17421"/>
    <w:rsid w:val="00C22576"/>
    <w:rsid w:val="00C30F91"/>
    <w:rsid w:val="00C40BB4"/>
    <w:rsid w:val="00C4538B"/>
    <w:rsid w:val="00C53EF7"/>
    <w:rsid w:val="00C65557"/>
    <w:rsid w:val="00C66770"/>
    <w:rsid w:val="00C66A8F"/>
    <w:rsid w:val="00C67A63"/>
    <w:rsid w:val="00C73831"/>
    <w:rsid w:val="00C8055D"/>
    <w:rsid w:val="00C8129E"/>
    <w:rsid w:val="00C93F88"/>
    <w:rsid w:val="00CA3CD9"/>
    <w:rsid w:val="00CA7846"/>
    <w:rsid w:val="00CB2ED7"/>
    <w:rsid w:val="00CB31DC"/>
    <w:rsid w:val="00CB7223"/>
    <w:rsid w:val="00CC377D"/>
    <w:rsid w:val="00CC4AC9"/>
    <w:rsid w:val="00CD1C51"/>
    <w:rsid w:val="00CD4745"/>
    <w:rsid w:val="00CD6D7F"/>
    <w:rsid w:val="00CE26CE"/>
    <w:rsid w:val="00CE7D1F"/>
    <w:rsid w:val="00CF722C"/>
    <w:rsid w:val="00D00AF2"/>
    <w:rsid w:val="00D03D78"/>
    <w:rsid w:val="00D206B8"/>
    <w:rsid w:val="00D21004"/>
    <w:rsid w:val="00D212C1"/>
    <w:rsid w:val="00D34DE0"/>
    <w:rsid w:val="00D37FBD"/>
    <w:rsid w:val="00D46149"/>
    <w:rsid w:val="00D60415"/>
    <w:rsid w:val="00D6444B"/>
    <w:rsid w:val="00D75789"/>
    <w:rsid w:val="00D769CE"/>
    <w:rsid w:val="00D76CAF"/>
    <w:rsid w:val="00D87A40"/>
    <w:rsid w:val="00D91A53"/>
    <w:rsid w:val="00D9285A"/>
    <w:rsid w:val="00DB326D"/>
    <w:rsid w:val="00DB3871"/>
    <w:rsid w:val="00DB3D51"/>
    <w:rsid w:val="00DB6584"/>
    <w:rsid w:val="00DB66F4"/>
    <w:rsid w:val="00DC573F"/>
    <w:rsid w:val="00DC588F"/>
    <w:rsid w:val="00DD4EF6"/>
    <w:rsid w:val="00DD6E58"/>
    <w:rsid w:val="00DF64EE"/>
    <w:rsid w:val="00DF75F2"/>
    <w:rsid w:val="00E01251"/>
    <w:rsid w:val="00E07E5D"/>
    <w:rsid w:val="00E07FB4"/>
    <w:rsid w:val="00E225F9"/>
    <w:rsid w:val="00E22771"/>
    <w:rsid w:val="00E25537"/>
    <w:rsid w:val="00E2628C"/>
    <w:rsid w:val="00E32C56"/>
    <w:rsid w:val="00E334F3"/>
    <w:rsid w:val="00E370A8"/>
    <w:rsid w:val="00E51208"/>
    <w:rsid w:val="00E53EEF"/>
    <w:rsid w:val="00E54F47"/>
    <w:rsid w:val="00E60395"/>
    <w:rsid w:val="00E74838"/>
    <w:rsid w:val="00E81499"/>
    <w:rsid w:val="00E82AF1"/>
    <w:rsid w:val="00E83525"/>
    <w:rsid w:val="00E939BA"/>
    <w:rsid w:val="00E9572C"/>
    <w:rsid w:val="00EA1545"/>
    <w:rsid w:val="00EB25E2"/>
    <w:rsid w:val="00EC1D67"/>
    <w:rsid w:val="00EC4835"/>
    <w:rsid w:val="00EC671D"/>
    <w:rsid w:val="00ED2C98"/>
    <w:rsid w:val="00F00D03"/>
    <w:rsid w:val="00F24697"/>
    <w:rsid w:val="00F279EB"/>
    <w:rsid w:val="00F32DC4"/>
    <w:rsid w:val="00F33A3D"/>
    <w:rsid w:val="00F3556D"/>
    <w:rsid w:val="00F361CD"/>
    <w:rsid w:val="00F41B10"/>
    <w:rsid w:val="00F60AC4"/>
    <w:rsid w:val="00F70EDF"/>
    <w:rsid w:val="00F71A2E"/>
    <w:rsid w:val="00F86036"/>
    <w:rsid w:val="00F92DFB"/>
    <w:rsid w:val="00F96F7A"/>
    <w:rsid w:val="00FA08C9"/>
    <w:rsid w:val="00FA0ACB"/>
    <w:rsid w:val="00FA78C4"/>
    <w:rsid w:val="00FB04C7"/>
    <w:rsid w:val="00FD014A"/>
    <w:rsid w:val="00FD6AD9"/>
    <w:rsid w:val="00FD705C"/>
    <w:rsid w:val="00FE1969"/>
    <w:rsid w:val="00FF1EA7"/>
    <w:rsid w:val="00FF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49"/>
    <w:pPr>
      <w:widowControl w:val="0"/>
      <w:jc w:val="both"/>
    </w:pPr>
    <w:rPr>
      <w:rFonts w:ascii="??" w:hAnsi="??" w:cs="宋体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5E3F"/>
    <w:rPr>
      <w:rFonts w:ascii="??" w:hAnsi="??" w:cs="宋体"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10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65E3F"/>
    <w:rPr>
      <w:rFonts w:ascii="??" w:hAnsi="??" w:cs="宋体"/>
      <w:color w:val="000000"/>
      <w:kern w:val="0"/>
      <w:sz w:val="18"/>
      <w:szCs w:val="18"/>
    </w:rPr>
  </w:style>
  <w:style w:type="table" w:styleId="TableGrid">
    <w:name w:val="Table Grid"/>
    <w:basedOn w:val="TableNormal"/>
    <w:uiPriority w:val="99"/>
    <w:rsid w:val="00100F4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uiPriority w:val="99"/>
    <w:rsid w:val="00306117"/>
    <w:rPr>
      <w:rFonts w:cs="Times New Roman"/>
    </w:rPr>
  </w:style>
  <w:style w:type="character" w:customStyle="1" w:styleId="colloinexa1">
    <w:name w:val="colloinexa1"/>
    <w:uiPriority w:val="99"/>
    <w:rsid w:val="00306117"/>
    <w:rPr>
      <w:b/>
      <w:i/>
    </w:rPr>
  </w:style>
  <w:style w:type="paragraph" w:styleId="ListParagraph">
    <w:name w:val="List Paragraph"/>
    <w:basedOn w:val="Normal"/>
    <w:uiPriority w:val="99"/>
    <w:qFormat/>
    <w:rsid w:val="006331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35342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478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445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42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436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429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7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3447">
                  <w:marLeft w:val="39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3480">
                          <w:marLeft w:val="48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3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1</Pages>
  <Words>303</Words>
  <Characters>1729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胡兆泽</dc:creator>
  <cp:keywords/>
  <dc:description/>
  <cp:lastModifiedBy>zdp</cp:lastModifiedBy>
  <cp:revision>16</cp:revision>
  <dcterms:created xsi:type="dcterms:W3CDTF">2012-05-25T07:13:00Z</dcterms:created>
  <dcterms:modified xsi:type="dcterms:W3CDTF">2013-04-02T08:29:00Z</dcterms:modified>
</cp:coreProperties>
</file>