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33" w:rsidRPr="009B6025" w:rsidRDefault="00973433" w:rsidP="00832A53">
      <w:pPr>
        <w:rPr>
          <w:b/>
          <w:color w:val="auto"/>
        </w:rPr>
      </w:pPr>
      <w:r w:rsidRPr="009B6025">
        <w:rPr>
          <w:b/>
          <w:color w:val="auto"/>
        </w:rPr>
        <w:t>I.Write out the words according to the explanation: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6974"/>
      </w:tblGrid>
      <w:tr w:rsidR="00973433" w:rsidRPr="009B6025" w:rsidTr="000B3210">
        <w:tc>
          <w:tcPr>
            <w:tcW w:w="1668" w:type="dxa"/>
          </w:tcPr>
          <w:p w:rsidR="00973433" w:rsidRPr="009B6025" w:rsidRDefault="00973433" w:rsidP="00832A53">
            <w:pPr>
              <w:rPr>
                <w:color w:val="auto"/>
              </w:rPr>
            </w:pPr>
            <w:r w:rsidRPr="009B6025">
              <w:rPr>
                <w:color w:val="auto"/>
              </w:rPr>
              <w:t>determine</w:t>
            </w:r>
          </w:p>
        </w:tc>
        <w:tc>
          <w:tcPr>
            <w:tcW w:w="6974" w:type="dxa"/>
          </w:tcPr>
          <w:p w:rsidR="00973433" w:rsidRPr="009B6025" w:rsidRDefault="00973433" w:rsidP="008401C6">
            <w:pPr>
              <w:rPr>
                <w:color w:val="auto"/>
              </w:rPr>
            </w:pPr>
            <w:r w:rsidRPr="009B6025">
              <w:rPr>
                <w:color w:val="auto"/>
              </w:rPr>
              <w:t>to firmly decide to do something</w:t>
            </w:r>
          </w:p>
        </w:tc>
      </w:tr>
      <w:tr w:rsidR="00973433" w:rsidRPr="009B6025" w:rsidTr="000B3210">
        <w:tc>
          <w:tcPr>
            <w:tcW w:w="1668" w:type="dxa"/>
          </w:tcPr>
          <w:p w:rsidR="00973433" w:rsidRPr="009B6025" w:rsidRDefault="00973433" w:rsidP="00832A53">
            <w:pPr>
              <w:rPr>
                <w:color w:val="auto"/>
              </w:rPr>
            </w:pPr>
            <w:r w:rsidRPr="009B6025">
              <w:rPr>
                <w:color w:val="auto"/>
              </w:rPr>
              <w:t>resolution</w:t>
            </w:r>
          </w:p>
        </w:tc>
        <w:tc>
          <w:tcPr>
            <w:tcW w:w="6974" w:type="dxa"/>
          </w:tcPr>
          <w:p w:rsidR="00973433" w:rsidRPr="009B6025" w:rsidRDefault="00973433" w:rsidP="0053616A">
            <w:pPr>
              <w:rPr>
                <w:color w:val="auto"/>
              </w:rPr>
            </w:pPr>
            <w:r w:rsidRPr="009B6025">
              <w:rPr>
                <w:color w:val="auto"/>
              </w:rPr>
              <w:t xml:space="preserve">a promise to yourself to do something; a firm decision </w:t>
            </w:r>
          </w:p>
        </w:tc>
      </w:tr>
      <w:tr w:rsidR="00973433" w:rsidRPr="009B6025" w:rsidTr="000B3210">
        <w:tc>
          <w:tcPr>
            <w:tcW w:w="1668" w:type="dxa"/>
          </w:tcPr>
          <w:p w:rsidR="00973433" w:rsidRPr="009B6025" w:rsidRDefault="00973433" w:rsidP="00832A53">
            <w:pPr>
              <w:rPr>
                <w:color w:val="auto"/>
              </w:rPr>
            </w:pPr>
            <w:r w:rsidRPr="009B6025">
              <w:rPr>
                <w:color w:val="auto"/>
              </w:rPr>
              <w:t>drop out</w:t>
            </w:r>
          </w:p>
        </w:tc>
        <w:tc>
          <w:tcPr>
            <w:tcW w:w="6974" w:type="dxa"/>
          </w:tcPr>
          <w:p w:rsidR="00973433" w:rsidRPr="009B6025" w:rsidRDefault="00973433" w:rsidP="000B1C47">
            <w:pPr>
              <w:rPr>
                <w:color w:val="auto"/>
              </w:rPr>
            </w:pPr>
            <w:r w:rsidRPr="009B6025">
              <w:rPr>
                <w:color w:val="auto"/>
              </w:rPr>
              <w:t>to stop doing something</w:t>
            </w:r>
          </w:p>
        </w:tc>
      </w:tr>
      <w:tr w:rsidR="00973433" w:rsidRPr="009B6025" w:rsidTr="000B3210">
        <w:tc>
          <w:tcPr>
            <w:tcW w:w="1668" w:type="dxa"/>
          </w:tcPr>
          <w:p w:rsidR="00973433" w:rsidRPr="009B6025" w:rsidRDefault="00973433" w:rsidP="00832A53">
            <w:pPr>
              <w:rPr>
                <w:color w:val="auto"/>
              </w:rPr>
            </w:pPr>
            <w:r w:rsidRPr="009B6025">
              <w:rPr>
                <w:color w:val="auto"/>
              </w:rPr>
              <w:t>journalist</w:t>
            </w:r>
          </w:p>
        </w:tc>
        <w:tc>
          <w:tcPr>
            <w:tcW w:w="6974" w:type="dxa"/>
          </w:tcPr>
          <w:p w:rsidR="00973433" w:rsidRPr="009B6025" w:rsidRDefault="00973433" w:rsidP="000B1C47">
            <w:pPr>
              <w:rPr>
                <w:color w:val="auto"/>
              </w:rPr>
            </w:pPr>
            <w:r w:rsidRPr="009B6025">
              <w:rPr>
                <w:color w:val="auto"/>
              </w:rPr>
              <w:t>a person who writes for newspapers or magazines or prepares news to be broadcast on radio or television</w:t>
            </w:r>
          </w:p>
        </w:tc>
      </w:tr>
      <w:tr w:rsidR="00973433" w:rsidRPr="009B6025" w:rsidTr="000B3210">
        <w:tc>
          <w:tcPr>
            <w:tcW w:w="1668" w:type="dxa"/>
          </w:tcPr>
          <w:p w:rsidR="00973433" w:rsidRPr="009B6025" w:rsidRDefault="00973433" w:rsidP="00832A53">
            <w:pPr>
              <w:rPr>
                <w:color w:val="auto"/>
              </w:rPr>
            </w:pPr>
            <w:r w:rsidRPr="009B6025">
              <w:rPr>
                <w:color w:val="auto"/>
              </w:rPr>
              <w:t>greedy</w:t>
            </w:r>
          </w:p>
        </w:tc>
        <w:tc>
          <w:tcPr>
            <w:tcW w:w="6974" w:type="dxa"/>
          </w:tcPr>
          <w:p w:rsidR="00973433" w:rsidRPr="009B6025" w:rsidRDefault="00973433" w:rsidP="000B1C47">
            <w:pPr>
              <w:rPr>
                <w:color w:val="auto"/>
              </w:rPr>
            </w:pPr>
            <w:r w:rsidRPr="009B6025">
              <w:rPr>
                <w:color w:val="auto"/>
              </w:rPr>
              <w:t>always wanting more food, money, power, possessions etc than need</w:t>
            </w:r>
          </w:p>
        </w:tc>
      </w:tr>
      <w:tr w:rsidR="00973433" w:rsidRPr="009B6025" w:rsidTr="000B3210">
        <w:tc>
          <w:tcPr>
            <w:tcW w:w="1668" w:type="dxa"/>
          </w:tcPr>
          <w:p w:rsidR="00973433" w:rsidRPr="009B6025" w:rsidRDefault="00973433" w:rsidP="000F4889">
            <w:pPr>
              <w:rPr>
                <w:color w:val="auto"/>
              </w:rPr>
            </w:pPr>
            <w:r w:rsidRPr="009B6025">
              <w:rPr>
                <w:color w:val="auto"/>
              </w:rPr>
              <w:t>second-hand</w:t>
            </w:r>
          </w:p>
        </w:tc>
        <w:tc>
          <w:tcPr>
            <w:tcW w:w="6974" w:type="dxa"/>
          </w:tcPr>
          <w:p w:rsidR="00973433" w:rsidRPr="009B6025" w:rsidRDefault="00973433" w:rsidP="000B1C47">
            <w:pPr>
              <w:rPr>
                <w:color w:val="auto"/>
              </w:rPr>
            </w:pPr>
            <w:r w:rsidRPr="009B6025">
              <w:rPr>
                <w:color w:val="auto"/>
              </w:rPr>
              <w:t>not new; having had a previous owner</w:t>
            </w:r>
          </w:p>
        </w:tc>
      </w:tr>
      <w:tr w:rsidR="00973433" w:rsidRPr="009B6025" w:rsidTr="000B3210">
        <w:tc>
          <w:tcPr>
            <w:tcW w:w="1668" w:type="dxa"/>
          </w:tcPr>
          <w:p w:rsidR="00973433" w:rsidRPr="009B6025" w:rsidRDefault="00973433" w:rsidP="00832A53">
            <w:pPr>
              <w:rPr>
                <w:color w:val="auto"/>
              </w:rPr>
            </w:pPr>
            <w:r w:rsidRPr="009B6025">
              <w:rPr>
                <w:color w:val="auto"/>
              </w:rPr>
              <w:t>concerned</w:t>
            </w:r>
          </w:p>
        </w:tc>
        <w:tc>
          <w:tcPr>
            <w:tcW w:w="6974" w:type="dxa"/>
          </w:tcPr>
          <w:p w:rsidR="00973433" w:rsidRPr="009B6025" w:rsidRDefault="00973433" w:rsidP="00744FF9">
            <w:pPr>
              <w:rPr>
                <w:color w:val="auto"/>
              </w:rPr>
            </w:pPr>
            <w:r w:rsidRPr="009B6025">
              <w:rPr>
                <w:color w:val="auto"/>
              </w:rPr>
              <w:t xml:space="preserve">worried, troubled, or anxious </w:t>
            </w:r>
          </w:p>
        </w:tc>
      </w:tr>
      <w:tr w:rsidR="00973433" w:rsidRPr="009B6025" w:rsidTr="000B3210">
        <w:tc>
          <w:tcPr>
            <w:tcW w:w="1668" w:type="dxa"/>
          </w:tcPr>
          <w:p w:rsidR="00973433" w:rsidRPr="009B6025" w:rsidRDefault="00973433" w:rsidP="00832A53">
            <w:pPr>
              <w:rPr>
                <w:color w:val="auto"/>
              </w:rPr>
            </w:pPr>
            <w:r w:rsidRPr="009B6025">
              <w:rPr>
                <w:color w:val="auto"/>
              </w:rPr>
              <w:t>hardworking</w:t>
            </w:r>
          </w:p>
        </w:tc>
        <w:tc>
          <w:tcPr>
            <w:tcW w:w="6974" w:type="dxa"/>
          </w:tcPr>
          <w:p w:rsidR="00973433" w:rsidRPr="009B6025" w:rsidRDefault="00973433" w:rsidP="000B1C47">
            <w:pPr>
              <w:rPr>
                <w:color w:val="auto"/>
              </w:rPr>
            </w:pPr>
            <w:r w:rsidRPr="009B6025">
              <w:rPr>
                <w:color w:val="auto"/>
              </w:rPr>
              <w:t>working with a lot of effort; diligent</w:t>
            </w:r>
          </w:p>
        </w:tc>
      </w:tr>
      <w:tr w:rsidR="00973433" w:rsidRPr="009B6025" w:rsidTr="000B3210">
        <w:tc>
          <w:tcPr>
            <w:tcW w:w="1668" w:type="dxa"/>
          </w:tcPr>
          <w:p w:rsidR="00973433" w:rsidRPr="009B6025" w:rsidRDefault="00973433" w:rsidP="00832A53">
            <w:pPr>
              <w:rPr>
                <w:color w:val="auto"/>
              </w:rPr>
            </w:pPr>
            <w:r w:rsidRPr="009B6025">
              <w:rPr>
                <w:color w:val="auto"/>
              </w:rPr>
              <w:t>carpet</w:t>
            </w:r>
          </w:p>
        </w:tc>
        <w:tc>
          <w:tcPr>
            <w:tcW w:w="6974" w:type="dxa"/>
          </w:tcPr>
          <w:p w:rsidR="00973433" w:rsidRPr="009B6025" w:rsidRDefault="00973433" w:rsidP="000B1C47">
            <w:pPr>
              <w:rPr>
                <w:color w:val="auto"/>
              </w:rPr>
            </w:pPr>
            <w:r w:rsidRPr="009B6025">
              <w:rPr>
                <w:color w:val="auto"/>
              </w:rPr>
              <w:t>heavy woven material for covering floors or stairs</w:t>
            </w:r>
          </w:p>
        </w:tc>
      </w:tr>
      <w:tr w:rsidR="00973433" w:rsidRPr="009B6025" w:rsidTr="000B3210">
        <w:tc>
          <w:tcPr>
            <w:tcW w:w="1668" w:type="dxa"/>
          </w:tcPr>
          <w:p w:rsidR="00973433" w:rsidRPr="009B6025" w:rsidRDefault="00973433" w:rsidP="00832A53">
            <w:pPr>
              <w:rPr>
                <w:color w:val="auto"/>
              </w:rPr>
            </w:pPr>
            <w:r w:rsidRPr="009B6025">
              <w:rPr>
                <w:color w:val="auto"/>
              </w:rPr>
              <w:t>aware</w:t>
            </w:r>
          </w:p>
        </w:tc>
        <w:tc>
          <w:tcPr>
            <w:tcW w:w="6974" w:type="dxa"/>
          </w:tcPr>
          <w:p w:rsidR="00973433" w:rsidRPr="009B6025" w:rsidRDefault="00973433" w:rsidP="000B1C47">
            <w:pPr>
              <w:rPr>
                <w:color w:val="auto"/>
              </w:rPr>
            </w:pPr>
            <w:r w:rsidRPr="009B6025">
              <w:rPr>
                <w:color w:val="auto"/>
              </w:rPr>
              <w:t>having knowledge of a situation or fact</w:t>
            </w:r>
          </w:p>
        </w:tc>
      </w:tr>
      <w:tr w:rsidR="00973433" w:rsidRPr="009B6025" w:rsidTr="000B3210">
        <w:tc>
          <w:tcPr>
            <w:tcW w:w="1668" w:type="dxa"/>
          </w:tcPr>
          <w:p w:rsidR="00973433" w:rsidRPr="009B6025" w:rsidRDefault="00973433" w:rsidP="00832A53">
            <w:pPr>
              <w:rPr>
                <w:color w:val="auto"/>
              </w:rPr>
            </w:pPr>
            <w:r w:rsidRPr="009B6025">
              <w:rPr>
                <w:color w:val="auto"/>
              </w:rPr>
              <w:t>give away</w:t>
            </w:r>
          </w:p>
        </w:tc>
        <w:tc>
          <w:tcPr>
            <w:tcW w:w="6974" w:type="dxa"/>
          </w:tcPr>
          <w:p w:rsidR="00973433" w:rsidRPr="009B6025" w:rsidRDefault="00973433" w:rsidP="008E3D53">
            <w:pPr>
              <w:rPr>
                <w:color w:val="auto"/>
              </w:rPr>
            </w:pPr>
            <w:r w:rsidRPr="009B6025">
              <w:rPr>
                <w:color w:val="auto"/>
              </w:rPr>
              <w:t>to give something to someone because you do not want or need / without asking for money;</w:t>
            </w:r>
            <w:r>
              <w:rPr>
                <w:color w:val="auto"/>
              </w:rPr>
              <w:t xml:space="preserve"> </w:t>
            </w:r>
            <w:r w:rsidRPr="009B6025">
              <w:rPr>
                <w:color w:val="auto"/>
              </w:rPr>
              <w:t>to show where someone is or what they are doing or thinking when they are trying to keep this a secret</w:t>
            </w:r>
          </w:p>
        </w:tc>
      </w:tr>
    </w:tbl>
    <w:p w:rsidR="00973433" w:rsidRDefault="00973433" w:rsidP="00832A53">
      <w:pPr>
        <w:rPr>
          <w:b/>
          <w:color w:val="auto"/>
        </w:rPr>
      </w:pPr>
    </w:p>
    <w:p w:rsidR="00973433" w:rsidRPr="009B6025" w:rsidRDefault="00973433" w:rsidP="00832A53">
      <w:pPr>
        <w:rPr>
          <w:b/>
          <w:color w:val="auto"/>
        </w:rPr>
      </w:pPr>
      <w:r w:rsidRPr="009B6025">
        <w:rPr>
          <w:b/>
          <w:color w:val="auto"/>
        </w:rPr>
        <w:t>II. Complete the sentences with the words above:</w:t>
      </w:r>
    </w:p>
    <w:p w:rsidR="00973433" w:rsidRPr="009B6025" w:rsidRDefault="00973433" w:rsidP="00832A53">
      <w:pPr>
        <w:numPr>
          <w:ilvl w:val="0"/>
          <w:numId w:val="1"/>
        </w:numPr>
        <w:rPr>
          <w:rStyle w:val="text"/>
          <w:rFonts w:cs="宋体"/>
          <w:color w:val="auto"/>
        </w:rPr>
      </w:pPr>
      <w:r w:rsidRPr="009B6025">
        <w:rPr>
          <w:rStyle w:val="text"/>
          <w:rFonts w:ascii="Times New Roman" w:hAnsi="Times New Roman"/>
          <w:iCs/>
          <w:color w:val="auto"/>
        </w:rPr>
        <w:t xml:space="preserve">I’ve made only three New Year’s </w:t>
      </w:r>
      <w:r w:rsidRPr="002B4979">
        <w:rPr>
          <w:rStyle w:val="text"/>
          <w:rFonts w:ascii="Times New Roman" w:hAnsi="Times New Roman"/>
          <w:b/>
          <w:iCs/>
          <w:color w:val="auto"/>
          <w:u w:val="single"/>
        </w:rPr>
        <w:t>resolutions</w:t>
      </w:r>
      <w:r w:rsidRPr="009B6025">
        <w:rPr>
          <w:rStyle w:val="text"/>
          <w:rFonts w:ascii="Times New Roman" w:hAnsi="Times New Roman"/>
          <w:iCs/>
          <w:color w:val="auto"/>
        </w:rPr>
        <w:t>: the first is to learn more, the second to take up a sport and the third is to go to the theatre.</w:t>
      </w:r>
    </w:p>
    <w:p w:rsidR="00973433" w:rsidRPr="009B6025" w:rsidRDefault="00973433" w:rsidP="00FA07AB">
      <w:pPr>
        <w:numPr>
          <w:ilvl w:val="0"/>
          <w:numId w:val="1"/>
        </w:numPr>
        <w:rPr>
          <w:rStyle w:val="text"/>
          <w:rFonts w:cs="宋体"/>
          <w:color w:val="auto"/>
        </w:rPr>
      </w:pPr>
      <w:r w:rsidRPr="009B6025">
        <w:rPr>
          <w:rStyle w:val="text"/>
          <w:rFonts w:ascii="Times New Roman" w:hAnsi="Times New Roman"/>
          <w:iCs/>
          <w:color w:val="auto"/>
        </w:rPr>
        <w:t xml:space="preserve">Some people are </w:t>
      </w:r>
      <w:r w:rsidRPr="002B4979">
        <w:rPr>
          <w:rStyle w:val="text"/>
          <w:rFonts w:ascii="Times New Roman" w:hAnsi="Times New Roman"/>
          <w:b/>
          <w:iCs/>
          <w:color w:val="auto"/>
          <w:u w:val="single"/>
        </w:rPr>
        <w:t>greedy</w:t>
      </w:r>
      <w:r w:rsidRPr="009B6025">
        <w:rPr>
          <w:rStyle w:val="text"/>
          <w:rFonts w:ascii="Times New Roman" w:hAnsi="Times New Roman"/>
          <w:iCs/>
          <w:color w:val="auto"/>
        </w:rPr>
        <w:t>, other people are generous.</w:t>
      </w:r>
    </w:p>
    <w:p w:rsidR="00973433" w:rsidRPr="009B6025" w:rsidRDefault="00973433" w:rsidP="00832A53">
      <w:pPr>
        <w:numPr>
          <w:ilvl w:val="0"/>
          <w:numId w:val="1"/>
        </w:numPr>
        <w:rPr>
          <w:rStyle w:val="text"/>
          <w:rFonts w:cs="宋体"/>
          <w:color w:val="auto"/>
        </w:rPr>
      </w:pPr>
      <w:r w:rsidRPr="009B6025">
        <w:rPr>
          <w:rStyle w:val="text"/>
          <w:rFonts w:ascii="Times New Roman" w:hAnsi="Times New Roman"/>
          <w:iCs/>
          <w:color w:val="auto"/>
        </w:rPr>
        <w:t xml:space="preserve">A lot of people are </w:t>
      </w:r>
      <w:r w:rsidRPr="002B4979">
        <w:rPr>
          <w:rStyle w:val="text"/>
          <w:rFonts w:ascii="Times New Roman" w:hAnsi="Times New Roman"/>
          <w:b/>
          <w:iCs/>
          <w:color w:val="auto"/>
          <w:u w:val="single"/>
        </w:rPr>
        <w:t>determined</w:t>
      </w:r>
      <w:r w:rsidRPr="009B6025">
        <w:rPr>
          <w:rStyle w:val="text"/>
          <w:rFonts w:ascii="Times New Roman" w:hAnsi="Times New Roman"/>
          <w:iCs/>
          <w:color w:val="auto"/>
        </w:rPr>
        <w:t xml:space="preserve"> to become a millionaire.</w:t>
      </w:r>
    </w:p>
    <w:p w:rsidR="00973433" w:rsidRPr="009B6025" w:rsidRDefault="00973433" w:rsidP="00832A53">
      <w:pPr>
        <w:numPr>
          <w:ilvl w:val="0"/>
          <w:numId w:val="1"/>
        </w:numPr>
        <w:rPr>
          <w:rStyle w:val="text"/>
          <w:rFonts w:cs="宋体"/>
          <w:color w:val="auto"/>
        </w:rPr>
      </w:pPr>
      <w:r w:rsidRPr="009B6025">
        <w:rPr>
          <w:rStyle w:val="text"/>
          <w:rFonts w:ascii="Times New Roman" w:hAnsi="Times New Roman"/>
          <w:iCs/>
          <w:color w:val="auto"/>
        </w:rPr>
        <w:t xml:space="preserve">They spend their time thinking about all the </w:t>
      </w:r>
      <w:r w:rsidRPr="002B4979">
        <w:rPr>
          <w:rStyle w:val="text"/>
          <w:rFonts w:ascii="Times New Roman" w:hAnsi="Times New Roman"/>
          <w:b/>
          <w:iCs/>
          <w:color w:val="auto"/>
          <w:u w:val="single"/>
        </w:rPr>
        <w:t>enjoyable</w:t>
      </w:r>
      <w:r w:rsidRPr="009B6025">
        <w:rPr>
          <w:rStyle w:val="text"/>
          <w:rFonts w:ascii="Times New Roman" w:hAnsi="Times New Roman"/>
          <w:iCs/>
          <w:color w:val="auto"/>
        </w:rPr>
        <w:t xml:space="preserve"> things they would do</w:t>
      </w:r>
      <w:r>
        <w:rPr>
          <w:rStyle w:val="text"/>
          <w:rFonts w:ascii="Times New Roman" w:hAnsi="Times New Roman"/>
          <w:iCs/>
          <w:color w:val="auto"/>
        </w:rPr>
        <w:t>.</w:t>
      </w:r>
    </w:p>
    <w:p w:rsidR="00973433" w:rsidRPr="009B6025" w:rsidRDefault="00973433" w:rsidP="00832A53">
      <w:pPr>
        <w:numPr>
          <w:ilvl w:val="0"/>
          <w:numId w:val="1"/>
        </w:numPr>
        <w:rPr>
          <w:rStyle w:val="text"/>
          <w:rFonts w:cs="宋体"/>
          <w:color w:val="auto"/>
        </w:rPr>
      </w:pPr>
      <w:r w:rsidRPr="009B6025">
        <w:rPr>
          <w:rStyle w:val="text"/>
          <w:rFonts w:ascii="Times New Roman" w:hAnsi="Times New Roman"/>
          <w:iCs/>
          <w:color w:val="auto"/>
        </w:rPr>
        <w:t xml:space="preserve">They are </w:t>
      </w:r>
      <w:r w:rsidRPr="002B4979">
        <w:rPr>
          <w:rStyle w:val="text"/>
          <w:rFonts w:ascii="Times New Roman" w:hAnsi="Times New Roman"/>
          <w:b/>
          <w:iCs/>
          <w:color w:val="auto"/>
          <w:u w:val="single"/>
        </w:rPr>
        <w:t>hardworking</w:t>
      </w:r>
      <w:r w:rsidRPr="009B6025">
        <w:rPr>
          <w:rStyle w:val="text"/>
          <w:rFonts w:ascii="Times New Roman" w:hAnsi="Times New Roman"/>
          <w:iCs/>
          <w:color w:val="auto"/>
        </w:rPr>
        <w:t xml:space="preserve"> to get all that money.</w:t>
      </w:r>
    </w:p>
    <w:p w:rsidR="00973433" w:rsidRPr="009B6025" w:rsidRDefault="00973433" w:rsidP="00832A53">
      <w:pPr>
        <w:numPr>
          <w:ilvl w:val="0"/>
          <w:numId w:val="1"/>
        </w:numPr>
        <w:rPr>
          <w:rStyle w:val="text"/>
          <w:rFonts w:cs="宋体"/>
          <w:color w:val="auto"/>
        </w:rPr>
      </w:pPr>
      <w:r w:rsidRPr="009B6025">
        <w:rPr>
          <w:rStyle w:val="text"/>
          <w:rFonts w:ascii="Times New Roman" w:hAnsi="Times New Roman"/>
          <w:iCs/>
          <w:color w:val="auto"/>
        </w:rPr>
        <w:t xml:space="preserve">Some millionaires continue to be </w:t>
      </w:r>
      <w:r w:rsidRPr="002B4979">
        <w:rPr>
          <w:rStyle w:val="text"/>
          <w:rFonts w:ascii="Times New Roman" w:hAnsi="Times New Roman"/>
          <w:b/>
          <w:iCs/>
          <w:color w:val="auto"/>
          <w:u w:val="single"/>
        </w:rPr>
        <w:t>concerned</w:t>
      </w:r>
      <w:r w:rsidRPr="009B6025">
        <w:rPr>
          <w:rStyle w:val="text"/>
          <w:rFonts w:ascii="Times New Roman" w:hAnsi="Times New Roman"/>
          <w:iCs/>
          <w:color w:val="auto"/>
        </w:rPr>
        <w:t xml:space="preserve"> about money when whey become millionaires.</w:t>
      </w:r>
    </w:p>
    <w:p w:rsidR="00973433" w:rsidRPr="009B6025" w:rsidRDefault="00973433" w:rsidP="00FA07AB">
      <w:pPr>
        <w:numPr>
          <w:ilvl w:val="0"/>
          <w:numId w:val="1"/>
        </w:numPr>
        <w:rPr>
          <w:rStyle w:val="text"/>
          <w:rFonts w:cs="宋体"/>
          <w:color w:val="auto"/>
        </w:rPr>
      </w:pPr>
      <w:r w:rsidRPr="009B6025">
        <w:rPr>
          <w:rStyle w:val="text"/>
          <w:rFonts w:ascii="Times New Roman" w:hAnsi="Times New Roman"/>
          <w:iCs/>
          <w:color w:val="auto"/>
        </w:rPr>
        <w:t xml:space="preserve">I was </w:t>
      </w:r>
      <w:r w:rsidRPr="002B4979">
        <w:rPr>
          <w:rStyle w:val="text"/>
          <w:rFonts w:ascii="Times New Roman" w:hAnsi="Times New Roman"/>
          <w:b/>
          <w:iCs/>
          <w:color w:val="auto"/>
          <w:u w:val="single"/>
        </w:rPr>
        <w:t>aware</w:t>
      </w:r>
      <w:r w:rsidRPr="009B6025">
        <w:rPr>
          <w:rStyle w:val="text"/>
          <w:rFonts w:ascii="Times New Roman" w:hAnsi="Times New Roman"/>
          <w:iCs/>
          <w:color w:val="auto"/>
        </w:rPr>
        <w:t xml:space="preserve"> there were a lot of hungry people in the world.</w:t>
      </w:r>
    </w:p>
    <w:p w:rsidR="00973433" w:rsidRPr="009B6025" w:rsidRDefault="00973433" w:rsidP="006A4B6E">
      <w:pPr>
        <w:numPr>
          <w:ilvl w:val="0"/>
          <w:numId w:val="1"/>
        </w:numPr>
        <w:rPr>
          <w:rStyle w:val="text"/>
          <w:rFonts w:cs="宋体"/>
          <w:color w:val="auto"/>
        </w:rPr>
      </w:pPr>
      <w:r w:rsidRPr="009B6025">
        <w:rPr>
          <w:rStyle w:val="text"/>
          <w:rFonts w:ascii="Times New Roman" w:hAnsi="Times New Roman"/>
          <w:iCs/>
          <w:color w:val="auto"/>
        </w:rPr>
        <w:t xml:space="preserve">He lives in a small dormitory room where there is only </w:t>
      </w:r>
      <w:r w:rsidRPr="002B4979">
        <w:rPr>
          <w:rStyle w:val="text"/>
          <w:rFonts w:ascii="Times New Roman" w:hAnsi="Times New Roman"/>
          <w:b/>
          <w:iCs/>
          <w:color w:val="auto"/>
          <w:u w:val="single"/>
        </w:rPr>
        <w:t>second</w:t>
      </w:r>
      <w:r w:rsidRPr="009B6025">
        <w:rPr>
          <w:rStyle w:val="text"/>
          <w:rFonts w:ascii="Times New Roman" w:hAnsi="Times New Roman"/>
          <w:iCs/>
          <w:color w:val="auto"/>
          <w:u w:val="single"/>
        </w:rPr>
        <w:t>-</w:t>
      </w:r>
      <w:r w:rsidRPr="002B4979">
        <w:rPr>
          <w:rStyle w:val="text"/>
          <w:rFonts w:ascii="Times New Roman" w:hAnsi="Times New Roman"/>
          <w:b/>
          <w:iCs/>
          <w:color w:val="auto"/>
          <w:u w:val="single"/>
        </w:rPr>
        <w:t>hand</w:t>
      </w:r>
      <w:r w:rsidRPr="009B6025">
        <w:rPr>
          <w:rStyle w:val="text"/>
          <w:rFonts w:ascii="Times New Roman" w:hAnsi="Times New Roman"/>
          <w:iCs/>
          <w:color w:val="auto"/>
        </w:rPr>
        <w:t xml:space="preserve"> furniture.</w:t>
      </w:r>
    </w:p>
    <w:p w:rsidR="00973433" w:rsidRPr="009B6025" w:rsidRDefault="00973433" w:rsidP="006A4B6E">
      <w:pPr>
        <w:numPr>
          <w:ilvl w:val="0"/>
          <w:numId w:val="1"/>
        </w:numPr>
        <w:rPr>
          <w:rStyle w:val="text"/>
          <w:rFonts w:cs="宋体"/>
          <w:color w:val="auto"/>
        </w:rPr>
      </w:pPr>
      <w:r w:rsidRPr="009B6025">
        <w:rPr>
          <w:rStyle w:val="text"/>
          <w:rFonts w:ascii="Times New Roman" w:hAnsi="Times New Roman"/>
          <w:iCs/>
          <w:color w:val="auto"/>
        </w:rPr>
        <w:t xml:space="preserve">He made the choice to </w:t>
      </w:r>
      <w:r w:rsidRPr="002B4979">
        <w:rPr>
          <w:rStyle w:val="text"/>
          <w:rFonts w:ascii="Times New Roman" w:hAnsi="Times New Roman"/>
          <w:b/>
          <w:iCs/>
          <w:color w:val="auto"/>
          <w:u w:val="single"/>
        </w:rPr>
        <w:t>give</w:t>
      </w:r>
      <w:r w:rsidRPr="009B6025">
        <w:rPr>
          <w:rStyle w:val="text"/>
          <w:rFonts w:ascii="Times New Roman" w:hAnsi="Times New Roman"/>
          <w:iCs/>
          <w:color w:val="auto"/>
        </w:rPr>
        <w:t xml:space="preserve"> all his money </w:t>
      </w:r>
      <w:r w:rsidRPr="002B4979">
        <w:rPr>
          <w:rStyle w:val="text"/>
          <w:rFonts w:ascii="Times New Roman" w:hAnsi="Times New Roman"/>
          <w:b/>
          <w:iCs/>
          <w:color w:val="auto"/>
          <w:u w:val="single"/>
        </w:rPr>
        <w:t>away</w:t>
      </w:r>
      <w:r w:rsidRPr="009B6025">
        <w:rPr>
          <w:rStyle w:val="text"/>
          <w:rFonts w:ascii="Times New Roman" w:hAnsi="Times New Roman"/>
          <w:iCs/>
          <w:color w:val="auto"/>
        </w:rPr>
        <w:t>.</w:t>
      </w:r>
    </w:p>
    <w:p w:rsidR="00973433" w:rsidRDefault="00973433" w:rsidP="00832A53">
      <w:pPr>
        <w:rPr>
          <w:b/>
          <w:color w:val="auto"/>
        </w:rPr>
      </w:pPr>
    </w:p>
    <w:p w:rsidR="00973433" w:rsidRPr="009B6025" w:rsidRDefault="00973433" w:rsidP="00832A53">
      <w:pPr>
        <w:rPr>
          <w:b/>
          <w:color w:val="auto"/>
        </w:rPr>
      </w:pPr>
      <w:r w:rsidRPr="009B6025">
        <w:rPr>
          <w:b/>
          <w:color w:val="auto"/>
        </w:rPr>
        <w:t>III. Complete the sentences with the words in the box:</w: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6"/>
      </w:tblGrid>
      <w:tr w:rsidR="00973433" w:rsidRPr="009B6025" w:rsidTr="005F6EFB">
        <w:tc>
          <w:tcPr>
            <w:tcW w:w="5936" w:type="dxa"/>
          </w:tcPr>
          <w:p w:rsidR="00973433" w:rsidRPr="009B6025" w:rsidRDefault="00973433" w:rsidP="00D05A2B">
            <w:pPr>
              <w:jc w:val="center"/>
              <w:rPr>
                <w:color w:val="auto"/>
              </w:rPr>
            </w:pPr>
            <w:r w:rsidRPr="009B6025">
              <w:rPr>
                <w:color w:val="auto"/>
              </w:rPr>
              <w:t>drop out, concern, aware, give away, resolution</w:t>
            </w:r>
          </w:p>
        </w:tc>
      </w:tr>
    </w:tbl>
    <w:p w:rsidR="00973433" w:rsidRPr="009B6025" w:rsidRDefault="00973433" w:rsidP="009938AF">
      <w:pPr>
        <w:numPr>
          <w:ilvl w:val="0"/>
          <w:numId w:val="5"/>
        </w:numPr>
        <w:rPr>
          <w:color w:val="auto"/>
        </w:rPr>
      </w:pPr>
      <w:r w:rsidRPr="009B6025">
        <w:rPr>
          <w:color w:val="auto"/>
        </w:rPr>
        <w:t xml:space="preserve">The group gets smaller as members move away or </w:t>
      </w:r>
      <w:r w:rsidRPr="002B4979">
        <w:rPr>
          <w:b/>
          <w:color w:val="auto"/>
          <w:u w:val="single"/>
        </w:rPr>
        <w:t>drop</w:t>
      </w:r>
      <w:r>
        <w:rPr>
          <w:b/>
          <w:color w:val="auto"/>
          <w:u w:val="single"/>
        </w:rPr>
        <w:t xml:space="preserve"> </w:t>
      </w:r>
      <w:r w:rsidRPr="002B4979">
        <w:rPr>
          <w:b/>
          <w:color w:val="auto"/>
          <w:u w:val="single"/>
        </w:rPr>
        <w:t>out</w:t>
      </w:r>
      <w:r w:rsidRPr="009B6025">
        <w:rPr>
          <w:color w:val="auto"/>
        </w:rPr>
        <w:t>.</w:t>
      </w:r>
    </w:p>
    <w:p w:rsidR="00973433" w:rsidRPr="009B6025" w:rsidRDefault="00973433" w:rsidP="0053616A">
      <w:pPr>
        <w:numPr>
          <w:ilvl w:val="0"/>
          <w:numId w:val="5"/>
        </w:numPr>
        <w:rPr>
          <w:color w:val="auto"/>
        </w:rPr>
      </w:pPr>
      <w:r w:rsidRPr="009B6025">
        <w:rPr>
          <w:color w:val="auto"/>
        </w:rPr>
        <w:t xml:space="preserve">They were well </w:t>
      </w:r>
      <w:r w:rsidRPr="002B4979">
        <w:rPr>
          <w:b/>
          <w:color w:val="auto"/>
          <w:u w:val="single"/>
        </w:rPr>
        <w:t>aware</w:t>
      </w:r>
      <w:r w:rsidRPr="009B6025">
        <w:rPr>
          <w:color w:val="auto"/>
        </w:rPr>
        <w:t xml:space="preserve"> that the company was losing money.</w:t>
      </w:r>
    </w:p>
    <w:p w:rsidR="00973433" w:rsidRPr="009B6025" w:rsidRDefault="00973433" w:rsidP="009938AF">
      <w:pPr>
        <w:numPr>
          <w:ilvl w:val="0"/>
          <w:numId w:val="5"/>
        </w:numPr>
        <w:rPr>
          <w:color w:val="auto"/>
        </w:rPr>
      </w:pPr>
      <w:r w:rsidRPr="009B6025">
        <w:rPr>
          <w:color w:val="auto"/>
        </w:rPr>
        <w:t xml:space="preserve">We need to be more environmentally </w:t>
      </w:r>
      <w:r w:rsidRPr="002B4979">
        <w:rPr>
          <w:b/>
          <w:color w:val="auto"/>
          <w:u w:val="single"/>
        </w:rPr>
        <w:t>aware</w:t>
      </w:r>
      <w:r w:rsidRPr="009B6025">
        <w:rPr>
          <w:color w:val="auto"/>
        </w:rPr>
        <w:t>.</w:t>
      </w:r>
    </w:p>
    <w:p w:rsidR="00973433" w:rsidRPr="009B6025" w:rsidRDefault="00973433" w:rsidP="009938AF">
      <w:pPr>
        <w:numPr>
          <w:ilvl w:val="0"/>
          <w:numId w:val="5"/>
        </w:numPr>
        <w:rPr>
          <w:color w:val="auto"/>
        </w:rPr>
      </w:pPr>
      <w:r w:rsidRPr="009B6025">
        <w:rPr>
          <w:color w:val="auto"/>
        </w:rPr>
        <w:t xml:space="preserve">Bill </w:t>
      </w:r>
      <w:r w:rsidRPr="002B4979">
        <w:rPr>
          <w:b/>
          <w:color w:val="auto"/>
          <w:u w:val="single"/>
        </w:rPr>
        <w:t>dropped out</w:t>
      </w:r>
      <w:r w:rsidRPr="00BA6BE8">
        <w:rPr>
          <w:b/>
          <w:color w:val="auto"/>
        </w:rPr>
        <w:t xml:space="preserve"> </w:t>
      </w:r>
      <w:r w:rsidRPr="00BA6BE8">
        <w:rPr>
          <w:bCs/>
          <w:color w:val="auto"/>
        </w:rPr>
        <w:t xml:space="preserve">of </w:t>
      </w:r>
      <w:r w:rsidRPr="009B6025">
        <w:rPr>
          <w:color w:val="auto"/>
        </w:rPr>
        <w:t>college after his first year.</w:t>
      </w:r>
    </w:p>
    <w:p w:rsidR="00973433" w:rsidRPr="009B6025" w:rsidRDefault="00973433" w:rsidP="009938AF">
      <w:pPr>
        <w:numPr>
          <w:ilvl w:val="0"/>
          <w:numId w:val="5"/>
        </w:numPr>
        <w:rPr>
          <w:color w:val="auto"/>
        </w:rPr>
      </w:pPr>
      <w:r w:rsidRPr="009B6025">
        <w:rPr>
          <w:color w:val="auto"/>
        </w:rPr>
        <w:t xml:space="preserve">I </w:t>
      </w:r>
      <w:r w:rsidRPr="002B4979">
        <w:rPr>
          <w:b/>
          <w:color w:val="auto"/>
          <w:u w:val="single"/>
        </w:rPr>
        <w:t>gave</w:t>
      </w:r>
      <w:r w:rsidRPr="009B6025">
        <w:rPr>
          <w:color w:val="auto"/>
        </w:rPr>
        <w:t xml:space="preserve"> most of my books </w:t>
      </w:r>
      <w:r w:rsidRPr="002B4979">
        <w:rPr>
          <w:b/>
          <w:color w:val="auto"/>
          <w:u w:val="single"/>
        </w:rPr>
        <w:t>away</w:t>
      </w:r>
      <w:r w:rsidRPr="009B6025">
        <w:rPr>
          <w:color w:val="auto"/>
        </w:rPr>
        <w:t xml:space="preserve"> when I left college.</w:t>
      </w:r>
    </w:p>
    <w:p w:rsidR="00973433" w:rsidRPr="009B6025" w:rsidRDefault="00973433" w:rsidP="009938AF">
      <w:pPr>
        <w:numPr>
          <w:ilvl w:val="0"/>
          <w:numId w:val="5"/>
        </w:numPr>
        <w:rPr>
          <w:color w:val="auto"/>
        </w:rPr>
      </w:pPr>
      <w:r w:rsidRPr="009B6025">
        <w:rPr>
          <w:color w:val="auto"/>
        </w:rPr>
        <w:t xml:space="preserve">We have 1,000 CDs to </w:t>
      </w:r>
      <w:r w:rsidRPr="002B4979">
        <w:rPr>
          <w:b/>
          <w:color w:val="auto"/>
          <w:u w:val="single"/>
        </w:rPr>
        <w:t>give away</w:t>
      </w:r>
      <w:r w:rsidRPr="009B6025">
        <w:rPr>
          <w:color w:val="auto"/>
        </w:rPr>
        <w:t xml:space="preserve"> to our readers.</w:t>
      </w:r>
    </w:p>
    <w:p w:rsidR="00973433" w:rsidRPr="009B6025" w:rsidRDefault="00973433" w:rsidP="009938AF">
      <w:pPr>
        <w:numPr>
          <w:ilvl w:val="0"/>
          <w:numId w:val="5"/>
        </w:numPr>
        <w:rPr>
          <w:color w:val="auto"/>
        </w:rPr>
      </w:pPr>
      <w:r w:rsidRPr="009B6025">
        <w:rPr>
          <w:color w:val="auto"/>
        </w:rPr>
        <w:t xml:space="preserve">Carol made a </w:t>
      </w:r>
      <w:r w:rsidRPr="002B4979">
        <w:rPr>
          <w:b/>
          <w:color w:val="auto"/>
          <w:u w:val="single"/>
        </w:rPr>
        <w:t>resolution</w:t>
      </w:r>
      <w:r w:rsidRPr="009B6025">
        <w:rPr>
          <w:color w:val="auto"/>
        </w:rPr>
        <w:t xml:space="preserve"> to work harder at school.</w:t>
      </w:r>
    </w:p>
    <w:p w:rsidR="00973433" w:rsidRPr="009B6025" w:rsidRDefault="00973433" w:rsidP="009938AF">
      <w:pPr>
        <w:numPr>
          <w:ilvl w:val="0"/>
          <w:numId w:val="5"/>
        </w:numPr>
        <w:rPr>
          <w:color w:val="auto"/>
        </w:rPr>
      </w:pPr>
      <w:r w:rsidRPr="009B6025">
        <w:rPr>
          <w:color w:val="auto"/>
        </w:rPr>
        <w:t xml:space="preserve">She kept her </w:t>
      </w:r>
      <w:r w:rsidRPr="002B4979">
        <w:rPr>
          <w:b/>
          <w:color w:val="auto"/>
          <w:u w:val="single"/>
        </w:rPr>
        <w:t>resolution</w:t>
      </w:r>
      <w:r w:rsidRPr="009B6025">
        <w:rPr>
          <w:color w:val="auto"/>
        </w:rPr>
        <w:t xml:space="preserve"> not to see Anne any more.</w:t>
      </w:r>
    </w:p>
    <w:p w:rsidR="00973433" w:rsidRPr="009B6025" w:rsidRDefault="00973433" w:rsidP="009938AF">
      <w:pPr>
        <w:numPr>
          <w:ilvl w:val="0"/>
          <w:numId w:val="5"/>
        </w:numPr>
        <w:rPr>
          <w:color w:val="auto"/>
        </w:rPr>
      </w:pPr>
      <w:r w:rsidRPr="009B6025">
        <w:rPr>
          <w:color w:val="auto"/>
        </w:rPr>
        <w:t xml:space="preserve">He called the police because he was </w:t>
      </w:r>
      <w:r w:rsidRPr="002B4979">
        <w:rPr>
          <w:b/>
          <w:color w:val="auto"/>
          <w:u w:val="single"/>
        </w:rPr>
        <w:t>concerned</w:t>
      </w:r>
      <w:r w:rsidRPr="009B6025">
        <w:rPr>
          <w:color w:val="auto"/>
        </w:rPr>
        <w:t xml:space="preserve"> for Gemma</w:t>
      </w:r>
      <w:r w:rsidRPr="009B6025">
        <w:rPr>
          <w:rFonts w:ascii="Calibri" w:hAnsi="Calibri"/>
          <w:color w:val="auto"/>
        </w:rPr>
        <w:t>’</w:t>
      </w:r>
      <w:r w:rsidRPr="009B6025">
        <w:rPr>
          <w:color w:val="auto"/>
        </w:rPr>
        <w:t>s safety.</w:t>
      </w:r>
    </w:p>
    <w:p w:rsidR="00973433" w:rsidRPr="009B6025" w:rsidRDefault="00973433" w:rsidP="0053616A">
      <w:pPr>
        <w:numPr>
          <w:ilvl w:val="0"/>
          <w:numId w:val="5"/>
        </w:numPr>
        <w:rPr>
          <w:color w:val="auto"/>
        </w:rPr>
      </w:pPr>
      <w:r w:rsidRPr="009B6025">
        <w:rPr>
          <w:color w:val="auto"/>
        </w:rPr>
        <w:t xml:space="preserve">Sue tried to smile, but her voice </w:t>
      </w:r>
      <w:r w:rsidRPr="002B4979">
        <w:rPr>
          <w:b/>
          <w:color w:val="auto"/>
          <w:u w:val="single"/>
        </w:rPr>
        <w:t>gave</w:t>
      </w:r>
      <w:r w:rsidRPr="009B6025">
        <w:rPr>
          <w:color w:val="auto"/>
        </w:rPr>
        <w:t xml:space="preserve"> her </w:t>
      </w:r>
      <w:r w:rsidRPr="002B4979">
        <w:rPr>
          <w:b/>
          <w:color w:val="auto"/>
          <w:u w:val="single"/>
        </w:rPr>
        <w:t>away</w:t>
      </w:r>
      <w:r w:rsidRPr="009B6025">
        <w:rPr>
          <w:color w:val="auto"/>
        </w:rPr>
        <w:t>.</w:t>
      </w:r>
      <w:bookmarkStart w:id="0" w:name="_GoBack"/>
      <w:bookmarkEnd w:id="0"/>
    </w:p>
    <w:p w:rsidR="00973433" w:rsidRDefault="00973433" w:rsidP="00C64C69">
      <w:pPr>
        <w:rPr>
          <w:color w:val="auto"/>
        </w:rPr>
      </w:pPr>
    </w:p>
    <w:p w:rsidR="00973433" w:rsidRPr="00022254" w:rsidRDefault="00973433" w:rsidP="00C64C69">
      <w:pPr>
        <w:rPr>
          <w:b/>
          <w:color w:val="auto"/>
        </w:rPr>
      </w:pPr>
      <w:r w:rsidRPr="00022254">
        <w:rPr>
          <w:b/>
          <w:color w:val="auto"/>
        </w:rPr>
        <w:t>IV. Translation</w:t>
      </w:r>
    </w:p>
    <w:p w:rsidR="00973433" w:rsidRDefault="00973433" w:rsidP="00022254">
      <w:pPr>
        <w:pBdr>
          <w:bottom w:val="single" w:sz="12" w:space="11" w:color="auto"/>
        </w:pBdr>
        <w:ind w:left="360"/>
      </w:pPr>
      <w:r>
        <w:rPr>
          <w:color w:val="auto"/>
        </w:rPr>
        <w:t xml:space="preserve">1. </w:t>
      </w:r>
      <w:r>
        <w:rPr>
          <w:rFonts w:hint="eastAsia"/>
        </w:rPr>
        <w:t>他很多时间都是在玩游戏</w:t>
      </w:r>
      <w:r>
        <w:t>,</w:t>
      </w:r>
      <w:r>
        <w:rPr>
          <w:rFonts w:hint="eastAsia"/>
        </w:rPr>
        <w:t>这真让我担心</w:t>
      </w:r>
      <w:r>
        <w:t>. (concern sb.)</w:t>
      </w:r>
    </w:p>
    <w:p w:rsidR="00973433" w:rsidRPr="00A33F69" w:rsidRDefault="00973433" w:rsidP="00022254">
      <w:pPr>
        <w:pBdr>
          <w:bottom w:val="single" w:sz="12" w:space="11" w:color="auto"/>
        </w:pBdr>
        <w:ind w:left="360"/>
        <w:rPr>
          <w:i/>
          <w:u w:val="single"/>
        </w:rPr>
      </w:pPr>
      <w:r w:rsidRPr="00A33F69">
        <w:rPr>
          <w:i/>
          <w:u w:val="single"/>
        </w:rPr>
        <w:t>The fact that he spends so much time in playing games concerns me.</w:t>
      </w:r>
    </w:p>
    <w:sectPr w:rsidR="00973433" w:rsidRPr="00A33F69" w:rsidSect="00254DF3">
      <w:headerReference w:type="default" r:id="rId7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433" w:rsidRDefault="00973433">
      <w:r>
        <w:separator/>
      </w:r>
    </w:p>
  </w:endnote>
  <w:endnote w:type="continuationSeparator" w:id="0">
    <w:p w:rsidR="00973433" w:rsidRDefault="00973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433" w:rsidRDefault="00973433">
      <w:r>
        <w:separator/>
      </w:r>
    </w:p>
  </w:footnote>
  <w:footnote w:type="continuationSeparator" w:id="0">
    <w:p w:rsidR="00973433" w:rsidRDefault="00973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433" w:rsidRDefault="00973433" w:rsidP="00100F41">
    <w:pPr>
      <w:pStyle w:val="Header"/>
      <w:jc w:val="both"/>
    </w:pPr>
    <w:r>
      <w:t>Unit 10  Lesson 1  Word Study (T)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2A"/>
    <w:multiLevelType w:val="hybridMultilevel"/>
    <w:tmpl w:val="E2FA4F66"/>
    <w:lvl w:ilvl="0" w:tplc="AA68E1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宋体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4C87F83"/>
    <w:multiLevelType w:val="hybridMultilevel"/>
    <w:tmpl w:val="32020444"/>
    <w:lvl w:ilvl="0" w:tplc="F38834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B276FBD"/>
    <w:multiLevelType w:val="hybridMultilevel"/>
    <w:tmpl w:val="32020444"/>
    <w:lvl w:ilvl="0" w:tplc="F38834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F1A5150"/>
    <w:multiLevelType w:val="hybridMultilevel"/>
    <w:tmpl w:val="6452297A"/>
    <w:lvl w:ilvl="0" w:tplc="0409000F">
      <w:start w:val="1"/>
      <w:numFmt w:val="decimal"/>
      <w:lvlText w:val="%1."/>
      <w:lvlJc w:val="left"/>
      <w:pPr>
        <w:ind w:left="9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4">
    <w:nsid w:val="40BE780C"/>
    <w:multiLevelType w:val="hybridMultilevel"/>
    <w:tmpl w:val="14569E84"/>
    <w:lvl w:ilvl="0" w:tplc="DA80F8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95A5C65"/>
    <w:multiLevelType w:val="hybridMultilevel"/>
    <w:tmpl w:val="32020444"/>
    <w:lvl w:ilvl="0" w:tplc="F38834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9B938A8"/>
    <w:multiLevelType w:val="hybridMultilevel"/>
    <w:tmpl w:val="B89CC252"/>
    <w:lvl w:ilvl="0" w:tplc="4B0CA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E8F4105"/>
    <w:multiLevelType w:val="hybridMultilevel"/>
    <w:tmpl w:val="32B47820"/>
    <w:lvl w:ilvl="0" w:tplc="F38834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47F"/>
    <w:rsid w:val="000004B5"/>
    <w:rsid w:val="0000220F"/>
    <w:rsid w:val="000068E9"/>
    <w:rsid w:val="00010F5D"/>
    <w:rsid w:val="00014961"/>
    <w:rsid w:val="00016AFF"/>
    <w:rsid w:val="00022254"/>
    <w:rsid w:val="000417DE"/>
    <w:rsid w:val="00044898"/>
    <w:rsid w:val="00050B2B"/>
    <w:rsid w:val="00053210"/>
    <w:rsid w:val="00054E4C"/>
    <w:rsid w:val="000567E8"/>
    <w:rsid w:val="00060FEA"/>
    <w:rsid w:val="000648EB"/>
    <w:rsid w:val="00067887"/>
    <w:rsid w:val="00081C98"/>
    <w:rsid w:val="000913D7"/>
    <w:rsid w:val="00091ABC"/>
    <w:rsid w:val="000A0063"/>
    <w:rsid w:val="000A3568"/>
    <w:rsid w:val="000A5601"/>
    <w:rsid w:val="000B0BE2"/>
    <w:rsid w:val="000B1412"/>
    <w:rsid w:val="000B1C47"/>
    <w:rsid w:val="000B1E41"/>
    <w:rsid w:val="000B272B"/>
    <w:rsid w:val="000B3210"/>
    <w:rsid w:val="000B3374"/>
    <w:rsid w:val="000B3792"/>
    <w:rsid w:val="000C00A3"/>
    <w:rsid w:val="000C0FDC"/>
    <w:rsid w:val="000C5501"/>
    <w:rsid w:val="000C7D02"/>
    <w:rsid w:val="000D2842"/>
    <w:rsid w:val="000D383D"/>
    <w:rsid w:val="000D4FC0"/>
    <w:rsid w:val="000D75F9"/>
    <w:rsid w:val="000E5210"/>
    <w:rsid w:val="000F0B82"/>
    <w:rsid w:val="000F2E68"/>
    <w:rsid w:val="000F3360"/>
    <w:rsid w:val="000F4889"/>
    <w:rsid w:val="00100F41"/>
    <w:rsid w:val="0010100F"/>
    <w:rsid w:val="00103888"/>
    <w:rsid w:val="00106A24"/>
    <w:rsid w:val="00115AAE"/>
    <w:rsid w:val="00117A74"/>
    <w:rsid w:val="00123FC5"/>
    <w:rsid w:val="001339E9"/>
    <w:rsid w:val="00153247"/>
    <w:rsid w:val="00155CE0"/>
    <w:rsid w:val="00156EFF"/>
    <w:rsid w:val="001615F1"/>
    <w:rsid w:val="00165922"/>
    <w:rsid w:val="0017145D"/>
    <w:rsid w:val="00177A06"/>
    <w:rsid w:val="00187593"/>
    <w:rsid w:val="00187A26"/>
    <w:rsid w:val="00191C73"/>
    <w:rsid w:val="00192781"/>
    <w:rsid w:val="001A729F"/>
    <w:rsid w:val="001B0028"/>
    <w:rsid w:val="001B7209"/>
    <w:rsid w:val="001C1024"/>
    <w:rsid w:val="001D2F84"/>
    <w:rsid w:val="001F1446"/>
    <w:rsid w:val="001F41DE"/>
    <w:rsid w:val="001F7156"/>
    <w:rsid w:val="00207D3E"/>
    <w:rsid w:val="00212B7E"/>
    <w:rsid w:val="00214101"/>
    <w:rsid w:val="00216C03"/>
    <w:rsid w:val="00216D49"/>
    <w:rsid w:val="002207DE"/>
    <w:rsid w:val="00222968"/>
    <w:rsid w:val="00224137"/>
    <w:rsid w:val="00230E3B"/>
    <w:rsid w:val="00233ACB"/>
    <w:rsid w:val="00243117"/>
    <w:rsid w:val="002470AD"/>
    <w:rsid w:val="00250791"/>
    <w:rsid w:val="00254DF3"/>
    <w:rsid w:val="00257489"/>
    <w:rsid w:val="00260D48"/>
    <w:rsid w:val="00262679"/>
    <w:rsid w:val="0026310C"/>
    <w:rsid w:val="00263956"/>
    <w:rsid w:val="00267ACE"/>
    <w:rsid w:val="00281271"/>
    <w:rsid w:val="002819FB"/>
    <w:rsid w:val="0028626E"/>
    <w:rsid w:val="002936E0"/>
    <w:rsid w:val="0029556A"/>
    <w:rsid w:val="002B05A9"/>
    <w:rsid w:val="002B1D91"/>
    <w:rsid w:val="002B2618"/>
    <w:rsid w:val="002B4979"/>
    <w:rsid w:val="002C2534"/>
    <w:rsid w:val="002C5CFC"/>
    <w:rsid w:val="002D42B7"/>
    <w:rsid w:val="002D626C"/>
    <w:rsid w:val="002F233C"/>
    <w:rsid w:val="003027AE"/>
    <w:rsid w:val="00306117"/>
    <w:rsid w:val="0031359A"/>
    <w:rsid w:val="00323FCC"/>
    <w:rsid w:val="00324FF8"/>
    <w:rsid w:val="00332632"/>
    <w:rsid w:val="0033573F"/>
    <w:rsid w:val="00336E7D"/>
    <w:rsid w:val="00342644"/>
    <w:rsid w:val="00351773"/>
    <w:rsid w:val="00352B0A"/>
    <w:rsid w:val="00353536"/>
    <w:rsid w:val="0035494B"/>
    <w:rsid w:val="00355074"/>
    <w:rsid w:val="003665A9"/>
    <w:rsid w:val="003675F6"/>
    <w:rsid w:val="003712C6"/>
    <w:rsid w:val="00380031"/>
    <w:rsid w:val="0038168C"/>
    <w:rsid w:val="00385A9F"/>
    <w:rsid w:val="003A18FF"/>
    <w:rsid w:val="003A1946"/>
    <w:rsid w:val="003A22D1"/>
    <w:rsid w:val="003B5B42"/>
    <w:rsid w:val="003C0FC2"/>
    <w:rsid w:val="003C3280"/>
    <w:rsid w:val="003C6680"/>
    <w:rsid w:val="003D11FC"/>
    <w:rsid w:val="003D27B5"/>
    <w:rsid w:val="003D41EB"/>
    <w:rsid w:val="003D689C"/>
    <w:rsid w:val="003E1CEB"/>
    <w:rsid w:val="003E591A"/>
    <w:rsid w:val="003E71A1"/>
    <w:rsid w:val="003F4C12"/>
    <w:rsid w:val="0040260D"/>
    <w:rsid w:val="0041475F"/>
    <w:rsid w:val="00417F03"/>
    <w:rsid w:val="004223C8"/>
    <w:rsid w:val="0043167B"/>
    <w:rsid w:val="00436C3B"/>
    <w:rsid w:val="00442837"/>
    <w:rsid w:val="0045343D"/>
    <w:rsid w:val="004836B1"/>
    <w:rsid w:val="004848CA"/>
    <w:rsid w:val="004A1570"/>
    <w:rsid w:val="004A2720"/>
    <w:rsid w:val="004B694A"/>
    <w:rsid w:val="004C047F"/>
    <w:rsid w:val="004C614E"/>
    <w:rsid w:val="004C6232"/>
    <w:rsid w:val="004D1AB4"/>
    <w:rsid w:val="004D1F48"/>
    <w:rsid w:val="004D63CD"/>
    <w:rsid w:val="004D6DDF"/>
    <w:rsid w:val="004E0647"/>
    <w:rsid w:val="004E098D"/>
    <w:rsid w:val="004E3C33"/>
    <w:rsid w:val="004E4969"/>
    <w:rsid w:val="00502644"/>
    <w:rsid w:val="00504C28"/>
    <w:rsid w:val="0050782C"/>
    <w:rsid w:val="005101B3"/>
    <w:rsid w:val="00527932"/>
    <w:rsid w:val="00531A4D"/>
    <w:rsid w:val="0053616A"/>
    <w:rsid w:val="00544C9A"/>
    <w:rsid w:val="0055055B"/>
    <w:rsid w:val="00551F50"/>
    <w:rsid w:val="00557878"/>
    <w:rsid w:val="00561980"/>
    <w:rsid w:val="00564449"/>
    <w:rsid w:val="005736C0"/>
    <w:rsid w:val="00581C6D"/>
    <w:rsid w:val="00590620"/>
    <w:rsid w:val="00591107"/>
    <w:rsid w:val="005A21C6"/>
    <w:rsid w:val="005A5DDB"/>
    <w:rsid w:val="005A6E49"/>
    <w:rsid w:val="005A795C"/>
    <w:rsid w:val="005D775E"/>
    <w:rsid w:val="005D7F77"/>
    <w:rsid w:val="005E13CB"/>
    <w:rsid w:val="005F2FE0"/>
    <w:rsid w:val="005F4D34"/>
    <w:rsid w:val="005F5D1F"/>
    <w:rsid w:val="005F6EFB"/>
    <w:rsid w:val="005F7B43"/>
    <w:rsid w:val="00600B6B"/>
    <w:rsid w:val="006074FC"/>
    <w:rsid w:val="00610550"/>
    <w:rsid w:val="00614C71"/>
    <w:rsid w:val="00621DFE"/>
    <w:rsid w:val="006277B0"/>
    <w:rsid w:val="006331D3"/>
    <w:rsid w:val="00640BF3"/>
    <w:rsid w:val="006434B4"/>
    <w:rsid w:val="00643740"/>
    <w:rsid w:val="00665172"/>
    <w:rsid w:val="006718DA"/>
    <w:rsid w:val="006807EA"/>
    <w:rsid w:val="00684509"/>
    <w:rsid w:val="00684632"/>
    <w:rsid w:val="00684888"/>
    <w:rsid w:val="00685181"/>
    <w:rsid w:val="006856F8"/>
    <w:rsid w:val="00687160"/>
    <w:rsid w:val="00690330"/>
    <w:rsid w:val="00693275"/>
    <w:rsid w:val="00695212"/>
    <w:rsid w:val="006A2768"/>
    <w:rsid w:val="006A4B6E"/>
    <w:rsid w:val="006A6703"/>
    <w:rsid w:val="006B01AE"/>
    <w:rsid w:val="006B186B"/>
    <w:rsid w:val="006C4084"/>
    <w:rsid w:val="006C4A69"/>
    <w:rsid w:val="006D648A"/>
    <w:rsid w:val="006E5B15"/>
    <w:rsid w:val="006E62AF"/>
    <w:rsid w:val="00703778"/>
    <w:rsid w:val="007047B2"/>
    <w:rsid w:val="00706BAD"/>
    <w:rsid w:val="0070756B"/>
    <w:rsid w:val="00707722"/>
    <w:rsid w:val="00715712"/>
    <w:rsid w:val="007264B8"/>
    <w:rsid w:val="0073507D"/>
    <w:rsid w:val="00743A94"/>
    <w:rsid w:val="00744FF9"/>
    <w:rsid w:val="007451CB"/>
    <w:rsid w:val="00745E5A"/>
    <w:rsid w:val="00751B3B"/>
    <w:rsid w:val="00754BF0"/>
    <w:rsid w:val="0075768A"/>
    <w:rsid w:val="007639A9"/>
    <w:rsid w:val="00766418"/>
    <w:rsid w:val="00770F89"/>
    <w:rsid w:val="00773E51"/>
    <w:rsid w:val="007759D3"/>
    <w:rsid w:val="007847B1"/>
    <w:rsid w:val="00787F14"/>
    <w:rsid w:val="00790CBE"/>
    <w:rsid w:val="007A043A"/>
    <w:rsid w:val="007A39D6"/>
    <w:rsid w:val="007A75EA"/>
    <w:rsid w:val="007A7BEB"/>
    <w:rsid w:val="007B0A2C"/>
    <w:rsid w:val="007B40AD"/>
    <w:rsid w:val="007C2268"/>
    <w:rsid w:val="007D074C"/>
    <w:rsid w:val="007D13E7"/>
    <w:rsid w:val="007D56E9"/>
    <w:rsid w:val="007E42F1"/>
    <w:rsid w:val="007E466D"/>
    <w:rsid w:val="007F368C"/>
    <w:rsid w:val="007F6636"/>
    <w:rsid w:val="008262D6"/>
    <w:rsid w:val="00832A53"/>
    <w:rsid w:val="008401C6"/>
    <w:rsid w:val="00856E90"/>
    <w:rsid w:val="008612BD"/>
    <w:rsid w:val="00871AC5"/>
    <w:rsid w:val="0087733D"/>
    <w:rsid w:val="00880ADE"/>
    <w:rsid w:val="008904F5"/>
    <w:rsid w:val="008922D8"/>
    <w:rsid w:val="00897AC7"/>
    <w:rsid w:val="008A4750"/>
    <w:rsid w:val="008A4963"/>
    <w:rsid w:val="008A7105"/>
    <w:rsid w:val="008B0A27"/>
    <w:rsid w:val="008C3D91"/>
    <w:rsid w:val="008C4AC3"/>
    <w:rsid w:val="008D61B9"/>
    <w:rsid w:val="008E39AD"/>
    <w:rsid w:val="008E3D53"/>
    <w:rsid w:val="0090614F"/>
    <w:rsid w:val="009063FF"/>
    <w:rsid w:val="009123C0"/>
    <w:rsid w:val="0091430F"/>
    <w:rsid w:val="00915020"/>
    <w:rsid w:val="00921423"/>
    <w:rsid w:val="00921724"/>
    <w:rsid w:val="00922787"/>
    <w:rsid w:val="00924FD0"/>
    <w:rsid w:val="00931CBB"/>
    <w:rsid w:val="00933FEC"/>
    <w:rsid w:val="00942382"/>
    <w:rsid w:val="00945892"/>
    <w:rsid w:val="0095038B"/>
    <w:rsid w:val="009511DA"/>
    <w:rsid w:val="00955DF4"/>
    <w:rsid w:val="0096138A"/>
    <w:rsid w:val="00967112"/>
    <w:rsid w:val="00970B43"/>
    <w:rsid w:val="00973433"/>
    <w:rsid w:val="00976EF8"/>
    <w:rsid w:val="00992155"/>
    <w:rsid w:val="009938AF"/>
    <w:rsid w:val="009B5588"/>
    <w:rsid w:val="009B6025"/>
    <w:rsid w:val="009C454C"/>
    <w:rsid w:val="009D69CF"/>
    <w:rsid w:val="009D7E1D"/>
    <w:rsid w:val="009E0EC2"/>
    <w:rsid w:val="009E61BD"/>
    <w:rsid w:val="009F0560"/>
    <w:rsid w:val="009F1D6F"/>
    <w:rsid w:val="009F3896"/>
    <w:rsid w:val="009F6C9C"/>
    <w:rsid w:val="00A01E09"/>
    <w:rsid w:val="00A155EE"/>
    <w:rsid w:val="00A20444"/>
    <w:rsid w:val="00A219BA"/>
    <w:rsid w:val="00A23E18"/>
    <w:rsid w:val="00A24AD8"/>
    <w:rsid w:val="00A33F69"/>
    <w:rsid w:val="00A44A01"/>
    <w:rsid w:val="00A47CBA"/>
    <w:rsid w:val="00A6325E"/>
    <w:rsid w:val="00A63494"/>
    <w:rsid w:val="00A748BA"/>
    <w:rsid w:val="00A7566F"/>
    <w:rsid w:val="00A7594F"/>
    <w:rsid w:val="00A84853"/>
    <w:rsid w:val="00A872A6"/>
    <w:rsid w:val="00A95C0F"/>
    <w:rsid w:val="00A96587"/>
    <w:rsid w:val="00AA1ED1"/>
    <w:rsid w:val="00AA59F0"/>
    <w:rsid w:val="00AB712F"/>
    <w:rsid w:val="00AC23FF"/>
    <w:rsid w:val="00AD2B56"/>
    <w:rsid w:val="00AF1ED0"/>
    <w:rsid w:val="00B22BF7"/>
    <w:rsid w:val="00B328D6"/>
    <w:rsid w:val="00B33122"/>
    <w:rsid w:val="00B34390"/>
    <w:rsid w:val="00B37C65"/>
    <w:rsid w:val="00B37D34"/>
    <w:rsid w:val="00B407B0"/>
    <w:rsid w:val="00B47444"/>
    <w:rsid w:val="00B70F05"/>
    <w:rsid w:val="00B7692F"/>
    <w:rsid w:val="00B8440A"/>
    <w:rsid w:val="00B87376"/>
    <w:rsid w:val="00B92390"/>
    <w:rsid w:val="00BA00C4"/>
    <w:rsid w:val="00BA0AE7"/>
    <w:rsid w:val="00BA66C8"/>
    <w:rsid w:val="00BA6BE8"/>
    <w:rsid w:val="00BA7D93"/>
    <w:rsid w:val="00BB1DAA"/>
    <w:rsid w:val="00BB3043"/>
    <w:rsid w:val="00BB3C1F"/>
    <w:rsid w:val="00BD3DB3"/>
    <w:rsid w:val="00BD43E3"/>
    <w:rsid w:val="00BD4C9E"/>
    <w:rsid w:val="00BE3132"/>
    <w:rsid w:val="00BE346B"/>
    <w:rsid w:val="00BF2A4F"/>
    <w:rsid w:val="00BF2EF7"/>
    <w:rsid w:val="00C027D3"/>
    <w:rsid w:val="00C04947"/>
    <w:rsid w:val="00C13022"/>
    <w:rsid w:val="00C17421"/>
    <w:rsid w:val="00C22576"/>
    <w:rsid w:val="00C30F91"/>
    <w:rsid w:val="00C40BB4"/>
    <w:rsid w:val="00C4538B"/>
    <w:rsid w:val="00C53EF7"/>
    <w:rsid w:val="00C64C69"/>
    <w:rsid w:val="00C65557"/>
    <w:rsid w:val="00C66770"/>
    <w:rsid w:val="00C66A8F"/>
    <w:rsid w:val="00C67A63"/>
    <w:rsid w:val="00C73831"/>
    <w:rsid w:val="00C8055D"/>
    <w:rsid w:val="00C8129E"/>
    <w:rsid w:val="00CA3CD9"/>
    <w:rsid w:val="00CA7846"/>
    <w:rsid w:val="00CB2ED7"/>
    <w:rsid w:val="00CB31DC"/>
    <w:rsid w:val="00CB7223"/>
    <w:rsid w:val="00CC377D"/>
    <w:rsid w:val="00CC4AC9"/>
    <w:rsid w:val="00CD1C51"/>
    <w:rsid w:val="00CD4745"/>
    <w:rsid w:val="00CD6D7F"/>
    <w:rsid w:val="00CE26CE"/>
    <w:rsid w:val="00CE7D1F"/>
    <w:rsid w:val="00D00AF2"/>
    <w:rsid w:val="00D03D78"/>
    <w:rsid w:val="00D05A2B"/>
    <w:rsid w:val="00D206B8"/>
    <w:rsid w:val="00D21004"/>
    <w:rsid w:val="00D212C1"/>
    <w:rsid w:val="00D34DE0"/>
    <w:rsid w:val="00D37FBD"/>
    <w:rsid w:val="00D46149"/>
    <w:rsid w:val="00D516EC"/>
    <w:rsid w:val="00D60415"/>
    <w:rsid w:val="00D6444B"/>
    <w:rsid w:val="00D650BA"/>
    <w:rsid w:val="00D75789"/>
    <w:rsid w:val="00D769CE"/>
    <w:rsid w:val="00D76CAF"/>
    <w:rsid w:val="00D87A40"/>
    <w:rsid w:val="00D91A53"/>
    <w:rsid w:val="00D9285A"/>
    <w:rsid w:val="00DB326D"/>
    <w:rsid w:val="00DB3871"/>
    <w:rsid w:val="00DB3D51"/>
    <w:rsid w:val="00DB6584"/>
    <w:rsid w:val="00DB66F4"/>
    <w:rsid w:val="00DC20F4"/>
    <w:rsid w:val="00DC573F"/>
    <w:rsid w:val="00DC588F"/>
    <w:rsid w:val="00DD4EF6"/>
    <w:rsid w:val="00DD6E58"/>
    <w:rsid w:val="00DF64EE"/>
    <w:rsid w:val="00DF75F2"/>
    <w:rsid w:val="00E01251"/>
    <w:rsid w:val="00E07FB4"/>
    <w:rsid w:val="00E225F9"/>
    <w:rsid w:val="00E22771"/>
    <w:rsid w:val="00E2628C"/>
    <w:rsid w:val="00E32C56"/>
    <w:rsid w:val="00E334F3"/>
    <w:rsid w:val="00E370A8"/>
    <w:rsid w:val="00E51208"/>
    <w:rsid w:val="00E53EEF"/>
    <w:rsid w:val="00E54F47"/>
    <w:rsid w:val="00E60395"/>
    <w:rsid w:val="00E74838"/>
    <w:rsid w:val="00E81499"/>
    <w:rsid w:val="00E82AF1"/>
    <w:rsid w:val="00E83525"/>
    <w:rsid w:val="00E9572C"/>
    <w:rsid w:val="00EA1545"/>
    <w:rsid w:val="00EA307B"/>
    <w:rsid w:val="00EC1D67"/>
    <w:rsid w:val="00EC4835"/>
    <w:rsid w:val="00EC671D"/>
    <w:rsid w:val="00ED2C98"/>
    <w:rsid w:val="00F00D03"/>
    <w:rsid w:val="00F24697"/>
    <w:rsid w:val="00F279EB"/>
    <w:rsid w:val="00F32DC4"/>
    <w:rsid w:val="00F3556D"/>
    <w:rsid w:val="00F361CD"/>
    <w:rsid w:val="00F41B10"/>
    <w:rsid w:val="00F60AC4"/>
    <w:rsid w:val="00F70EDF"/>
    <w:rsid w:val="00F71A2E"/>
    <w:rsid w:val="00F86036"/>
    <w:rsid w:val="00F92DFB"/>
    <w:rsid w:val="00F96F7A"/>
    <w:rsid w:val="00FA07AB"/>
    <w:rsid w:val="00FA08C9"/>
    <w:rsid w:val="00FA0ACB"/>
    <w:rsid w:val="00FA78C4"/>
    <w:rsid w:val="00FB04C7"/>
    <w:rsid w:val="00FD014A"/>
    <w:rsid w:val="00FD705C"/>
    <w:rsid w:val="00FE1969"/>
    <w:rsid w:val="00FF1EA7"/>
    <w:rsid w:val="00FF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449"/>
    <w:pPr>
      <w:widowControl w:val="0"/>
      <w:jc w:val="both"/>
    </w:pPr>
    <w:rPr>
      <w:rFonts w:ascii="??" w:hAnsi="??" w:cs="宋体"/>
      <w:color w:val="000000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0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51CD0"/>
    <w:rPr>
      <w:rFonts w:ascii="??" w:hAnsi="??" w:cs="宋体"/>
      <w:color w:val="000000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100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51CD0"/>
    <w:rPr>
      <w:rFonts w:ascii="??" w:hAnsi="??" w:cs="宋体"/>
      <w:color w:val="000000"/>
      <w:kern w:val="0"/>
      <w:sz w:val="18"/>
      <w:szCs w:val="18"/>
    </w:rPr>
  </w:style>
  <w:style w:type="table" w:styleId="TableGrid">
    <w:name w:val="Table Grid"/>
    <w:basedOn w:val="TableNormal"/>
    <w:uiPriority w:val="99"/>
    <w:rsid w:val="00100F4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uiPriority w:val="99"/>
    <w:rsid w:val="00306117"/>
    <w:rPr>
      <w:rFonts w:cs="Times New Roman"/>
    </w:rPr>
  </w:style>
  <w:style w:type="character" w:customStyle="1" w:styleId="colloinexa1">
    <w:name w:val="colloinexa1"/>
    <w:uiPriority w:val="99"/>
    <w:rsid w:val="00306117"/>
    <w:rPr>
      <w:b/>
      <w:i/>
    </w:rPr>
  </w:style>
  <w:style w:type="paragraph" w:styleId="ListParagraph">
    <w:name w:val="List Paragraph"/>
    <w:basedOn w:val="Normal"/>
    <w:uiPriority w:val="99"/>
    <w:qFormat/>
    <w:rsid w:val="006331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4176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229">
                  <w:marLeft w:val="39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4196">
                          <w:marLeft w:val="48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2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4193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187">
                  <w:marLeft w:val="39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4180">
                          <w:marLeft w:val="48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2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2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4227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198">
                  <w:marLeft w:val="39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4231">
                          <w:marLeft w:val="48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1</Pages>
  <Words>339</Words>
  <Characters>1936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胡兆泽</dc:creator>
  <cp:keywords/>
  <dc:description/>
  <cp:lastModifiedBy>zdp</cp:lastModifiedBy>
  <cp:revision>12</cp:revision>
  <dcterms:created xsi:type="dcterms:W3CDTF">2012-10-25T00:21:00Z</dcterms:created>
  <dcterms:modified xsi:type="dcterms:W3CDTF">2013-04-02T08:17:00Z</dcterms:modified>
</cp:coreProperties>
</file>