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F" w:rsidRPr="00606F22" w:rsidRDefault="00B015CF" w:rsidP="00832A53">
      <w:pPr>
        <w:rPr>
          <w:b/>
          <w:color w:val="auto"/>
        </w:rPr>
      </w:pPr>
      <w:r w:rsidRPr="00606F22">
        <w:rPr>
          <w:b/>
          <w:color w:val="auto"/>
        </w:rPr>
        <w:t>I.</w:t>
      </w:r>
      <w:r>
        <w:rPr>
          <w:b/>
          <w:color w:val="auto"/>
        </w:rPr>
        <w:t xml:space="preserve"> </w:t>
      </w:r>
      <w:r w:rsidRPr="00606F22">
        <w:rPr>
          <w:b/>
          <w:color w:val="auto"/>
        </w:rPr>
        <w:t>Write out the words according to the explanation: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854"/>
      </w:tblGrid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amusement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the enjoyment of entertainment; the experience of finding something funny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contain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to have something or someone within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economy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the wealth and resources of a country or region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advance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to move forward; make progress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behave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to act or conduct oneself in a specified way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approximately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about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remove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to take away something unwanted or unnecessary form the position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appeal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 xml:space="preserve">to make a serious or urgent request for help, money, information, etc; </w:t>
            </w:r>
          </w:p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be attractive or interesting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puzzle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 xml:space="preserve">to cause someone to feel confused </w:t>
            </w:r>
          </w:p>
        </w:tc>
      </w:tr>
      <w:tr w:rsidR="00B015CF" w:rsidRPr="00606F22" w:rsidTr="000905E9">
        <w:tc>
          <w:tcPr>
            <w:tcW w:w="1668" w:type="dxa"/>
          </w:tcPr>
          <w:p w:rsidR="00B015CF" w:rsidRPr="00606F22" w:rsidRDefault="00B015CF" w:rsidP="00832A53">
            <w:pPr>
              <w:rPr>
                <w:color w:val="auto"/>
              </w:rPr>
            </w:pPr>
            <w:r w:rsidRPr="00606F22">
              <w:rPr>
                <w:color w:val="auto"/>
              </w:rPr>
              <w:t>erosion</w:t>
            </w:r>
          </w:p>
        </w:tc>
        <w:tc>
          <w:tcPr>
            <w:tcW w:w="6854" w:type="dxa"/>
          </w:tcPr>
          <w:p w:rsidR="00B015CF" w:rsidRPr="00606F22" w:rsidRDefault="00B015CF" w:rsidP="000905E9">
            <w:pPr>
              <w:jc w:val="left"/>
              <w:rPr>
                <w:color w:val="auto"/>
              </w:rPr>
            </w:pPr>
            <w:r w:rsidRPr="00606F22">
              <w:rPr>
                <w:color w:val="auto"/>
              </w:rPr>
              <w:t>being worn away by water, wind or sand</w:t>
            </w:r>
          </w:p>
        </w:tc>
      </w:tr>
    </w:tbl>
    <w:p w:rsidR="00B015CF" w:rsidRPr="00606F22" w:rsidRDefault="00B015CF" w:rsidP="00832A53">
      <w:pPr>
        <w:rPr>
          <w:b/>
          <w:color w:val="auto"/>
        </w:rPr>
      </w:pPr>
    </w:p>
    <w:p w:rsidR="00B015CF" w:rsidRPr="00606F22" w:rsidRDefault="00B015CF" w:rsidP="00832A53">
      <w:pPr>
        <w:rPr>
          <w:b/>
          <w:color w:val="auto"/>
        </w:rPr>
      </w:pPr>
      <w:r w:rsidRPr="00606F22">
        <w:rPr>
          <w:b/>
          <w:color w:val="auto"/>
        </w:rPr>
        <w:t>II. Complete the sentences with the words above: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ascii="Times New Roman" w:hAnsi="Times New Roman"/>
          <w:iCs/>
          <w:color w:val="auto"/>
        </w:rPr>
        <w:t xml:space="preserve">The soil </w:t>
      </w:r>
      <w:r w:rsidRPr="00606F22">
        <w:rPr>
          <w:rStyle w:val="text"/>
          <w:rFonts w:ascii="Times New Roman" w:hAnsi="Times New Roman"/>
          <w:iCs/>
          <w:color w:val="auto"/>
          <w:u w:val="single"/>
        </w:rPr>
        <w:t>contains</w:t>
      </w:r>
      <w:r w:rsidRPr="00606F22">
        <w:rPr>
          <w:rStyle w:val="text"/>
          <w:rFonts w:ascii="Times New Roman" w:hAnsi="Times New Roman"/>
          <w:iCs/>
          <w:color w:val="auto"/>
        </w:rPr>
        <w:t xml:space="preserve"> materials to keep the natural balance of the area.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ascii="Times New Roman" w:hAnsi="Times New Roman"/>
          <w:iCs/>
          <w:color w:val="auto"/>
        </w:rPr>
        <w:t xml:space="preserve">This helps to develop the local </w:t>
      </w:r>
      <w:r w:rsidRPr="00606F22">
        <w:rPr>
          <w:rStyle w:val="text"/>
          <w:rFonts w:ascii="Times New Roman" w:hAnsi="Times New Roman"/>
          <w:iCs/>
          <w:color w:val="auto"/>
          <w:u w:val="single"/>
        </w:rPr>
        <w:t>economies</w:t>
      </w:r>
      <w:r w:rsidRPr="00606F22">
        <w:rPr>
          <w:rStyle w:val="text"/>
          <w:rFonts w:ascii="Times New Roman" w:hAnsi="Times New Roman"/>
          <w:iCs/>
          <w:color w:val="auto"/>
        </w:rPr>
        <w:t>.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cs="宋体"/>
          <w:color w:val="auto"/>
        </w:rPr>
        <w:t xml:space="preserve">Over time, a lot of soil has been </w:t>
      </w:r>
      <w:r w:rsidRPr="00606F22">
        <w:rPr>
          <w:rStyle w:val="text"/>
          <w:rFonts w:cs="宋体"/>
          <w:color w:val="auto"/>
          <w:u w:val="single"/>
        </w:rPr>
        <w:t>removed</w:t>
      </w:r>
      <w:r w:rsidRPr="00606F22">
        <w:rPr>
          <w:rStyle w:val="text"/>
          <w:rFonts w:cs="宋体"/>
          <w:color w:val="auto"/>
        </w:rPr>
        <w:t xml:space="preserve">, which has caused serious </w:t>
      </w:r>
      <w:r w:rsidRPr="00606F22">
        <w:rPr>
          <w:rStyle w:val="text"/>
          <w:rFonts w:cs="宋体"/>
          <w:color w:val="auto"/>
          <w:u w:val="single"/>
        </w:rPr>
        <w:t>erosion</w:t>
      </w:r>
      <w:r w:rsidRPr="00606F22">
        <w:rPr>
          <w:rStyle w:val="text"/>
          <w:rFonts w:cs="宋体"/>
          <w:color w:val="auto"/>
        </w:rPr>
        <w:t xml:space="preserve"> of the land of the River.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cs="宋体"/>
          <w:color w:val="auto"/>
        </w:rPr>
        <w:t xml:space="preserve">Do you like to spent money on games in </w:t>
      </w:r>
      <w:r w:rsidRPr="00606F22">
        <w:rPr>
          <w:rStyle w:val="text"/>
          <w:rFonts w:cs="宋体"/>
          <w:color w:val="auto"/>
          <w:u w:val="single"/>
        </w:rPr>
        <w:t>amusement</w:t>
      </w:r>
      <w:r w:rsidRPr="00606F22">
        <w:rPr>
          <w:rStyle w:val="text"/>
          <w:rFonts w:cs="宋体"/>
          <w:color w:val="auto"/>
        </w:rPr>
        <w:t xml:space="preserve"> parks?</w:t>
      </w:r>
    </w:p>
    <w:p w:rsidR="00B015CF" w:rsidRPr="00606F22" w:rsidRDefault="00B015CF" w:rsidP="00C42F9A">
      <w:pPr>
        <w:numPr>
          <w:ilvl w:val="0"/>
          <w:numId w:val="1"/>
        </w:numPr>
        <w:spacing w:line="360" w:lineRule="auto"/>
        <w:rPr>
          <w:rStyle w:val="text"/>
          <w:rFonts w:cs="宋体"/>
          <w:color w:val="auto"/>
        </w:rPr>
      </w:pPr>
      <w:r w:rsidRPr="00606F22">
        <w:rPr>
          <w:rStyle w:val="text"/>
          <w:rFonts w:cs="宋体"/>
          <w:color w:val="auto"/>
        </w:rPr>
        <w:t xml:space="preserve">I feel </w:t>
      </w:r>
      <w:r w:rsidRPr="00606F22">
        <w:rPr>
          <w:rStyle w:val="text"/>
          <w:rFonts w:cs="宋体"/>
          <w:color w:val="auto"/>
          <w:u w:val="single"/>
        </w:rPr>
        <w:t>puzzled</w:t>
      </w:r>
      <w:r>
        <w:rPr>
          <w:rStyle w:val="text"/>
          <w:rFonts w:cs="宋体"/>
          <w:color w:val="auto"/>
        </w:rPr>
        <w:t xml:space="preserve"> why Ken wears</w:t>
      </w:r>
      <w:r w:rsidRPr="00606F22">
        <w:rPr>
          <w:rStyle w:val="text"/>
          <w:rFonts w:cs="宋体"/>
          <w:color w:val="auto"/>
        </w:rPr>
        <w:t xml:space="preserve"> black all the time.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cs="宋体"/>
          <w:color w:val="auto"/>
        </w:rPr>
        <w:t>If buying a bag of cookies doesn</w:t>
      </w:r>
      <w:r w:rsidRPr="00606F22">
        <w:rPr>
          <w:rStyle w:val="text"/>
          <w:rFonts w:ascii="Calibri" w:hAnsi="Calibri" w:cs="宋体"/>
          <w:color w:val="auto"/>
        </w:rPr>
        <w:t>’</w:t>
      </w:r>
      <w:r w:rsidRPr="00606F22">
        <w:rPr>
          <w:rStyle w:val="text"/>
          <w:rFonts w:cs="宋体"/>
          <w:color w:val="auto"/>
        </w:rPr>
        <w:t xml:space="preserve">t </w:t>
      </w:r>
      <w:r w:rsidRPr="00606F22">
        <w:rPr>
          <w:rStyle w:val="text"/>
          <w:rFonts w:cs="宋体"/>
          <w:color w:val="auto"/>
          <w:u w:val="single"/>
        </w:rPr>
        <w:t>appeal</w:t>
      </w:r>
      <w:r w:rsidRPr="00606F22">
        <w:rPr>
          <w:rStyle w:val="text"/>
          <w:rFonts w:cs="宋体"/>
          <w:color w:val="auto"/>
        </w:rPr>
        <w:t xml:space="preserve"> to you, how about buying a tree?</w:t>
      </w:r>
    </w:p>
    <w:p w:rsidR="00B015CF" w:rsidRPr="00606F22" w:rsidRDefault="00B015CF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606F22">
        <w:rPr>
          <w:rStyle w:val="text"/>
          <w:rFonts w:cs="宋体"/>
          <w:color w:val="auto"/>
        </w:rPr>
        <w:t xml:space="preserve">They were determined to take the opportunity to </w:t>
      </w:r>
      <w:r w:rsidRPr="00606F22">
        <w:rPr>
          <w:rStyle w:val="text"/>
          <w:rFonts w:cs="宋体"/>
          <w:color w:val="auto"/>
          <w:u w:val="single"/>
        </w:rPr>
        <w:t>advance</w:t>
      </w:r>
      <w:r w:rsidRPr="00606F22">
        <w:rPr>
          <w:rStyle w:val="text"/>
          <w:rFonts w:cs="宋体"/>
          <w:color w:val="auto"/>
        </w:rPr>
        <w:t xml:space="preserve"> across the river.</w:t>
      </w:r>
    </w:p>
    <w:p w:rsidR="00B015CF" w:rsidRPr="00606F22" w:rsidRDefault="00B015CF" w:rsidP="006E5B15">
      <w:pPr>
        <w:ind w:left="540"/>
        <w:rPr>
          <w:rStyle w:val="text"/>
          <w:rFonts w:cs="宋体"/>
          <w:color w:val="auto"/>
        </w:rPr>
      </w:pPr>
    </w:p>
    <w:p w:rsidR="00B015CF" w:rsidRPr="00606F22" w:rsidRDefault="00B015CF" w:rsidP="00832A53">
      <w:pPr>
        <w:rPr>
          <w:b/>
          <w:color w:val="auto"/>
        </w:rPr>
      </w:pPr>
      <w:r w:rsidRPr="00606F22">
        <w:rPr>
          <w:b/>
          <w:color w:val="auto"/>
        </w:rPr>
        <w:t>III. 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</w:tblGrid>
      <w:tr w:rsidR="00B015CF" w:rsidRPr="00606F22" w:rsidTr="005F6EFB">
        <w:tc>
          <w:tcPr>
            <w:tcW w:w="5936" w:type="dxa"/>
          </w:tcPr>
          <w:p w:rsidR="00B015CF" w:rsidRPr="00606F22" w:rsidRDefault="00B015CF" w:rsidP="00281271">
            <w:pPr>
              <w:jc w:val="center"/>
              <w:rPr>
                <w:color w:val="auto"/>
              </w:rPr>
            </w:pPr>
            <w:r w:rsidRPr="00606F22">
              <w:rPr>
                <w:color w:val="auto"/>
              </w:rPr>
              <w:t>advance, amusement, appeal, contain, puzzle, remove</w:t>
            </w:r>
          </w:p>
        </w:tc>
      </w:tr>
    </w:tbl>
    <w:p w:rsidR="00B015CF" w:rsidRPr="00606F22" w:rsidRDefault="00B015CF" w:rsidP="00E07EAD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I read the cartoon for </w:t>
      </w:r>
      <w:r w:rsidRPr="00E93EAD">
        <w:rPr>
          <w:b/>
          <w:color w:val="auto"/>
          <w:u w:val="single"/>
        </w:rPr>
        <w:t>amusement</w:t>
      </w:r>
      <w:r w:rsidRPr="00606F22">
        <w:rPr>
          <w:color w:val="auto"/>
        </w:rPr>
        <w:t>.</w:t>
      </w:r>
    </w:p>
    <w:p w:rsidR="00B015CF" w:rsidRPr="00606F22" w:rsidRDefault="00B015CF" w:rsidP="00316E0F">
      <w:pPr>
        <w:numPr>
          <w:ilvl w:val="0"/>
          <w:numId w:val="5"/>
        </w:numPr>
        <w:rPr>
          <w:color w:val="auto"/>
        </w:rPr>
      </w:pPr>
      <w:smartTag w:uri="urn:schemas-microsoft-com:office:smarttags" w:element="place">
        <w:smartTag w:uri="urn:schemas-microsoft-com:office:smarttags" w:element="City">
          <w:r w:rsidRPr="00606F22">
            <w:rPr>
              <w:color w:val="auto"/>
            </w:rPr>
            <w:t>Alice</w:t>
          </w:r>
        </w:smartTag>
      </w:smartTag>
      <w:r w:rsidRPr="00606F22">
        <w:rPr>
          <w:color w:val="auto"/>
        </w:rPr>
        <w:t xml:space="preserve"> read the letter with a </w:t>
      </w:r>
      <w:r w:rsidRPr="00E93EAD">
        <w:rPr>
          <w:b/>
          <w:color w:val="auto"/>
          <w:u w:val="single"/>
        </w:rPr>
        <w:t>puzzled</w:t>
      </w:r>
      <w:r w:rsidRPr="00606F22">
        <w:rPr>
          <w:color w:val="auto"/>
        </w:rPr>
        <w:t xml:space="preserve"> expression on her face.</w:t>
      </w:r>
    </w:p>
    <w:p w:rsidR="00B015CF" w:rsidRPr="00606F22" w:rsidRDefault="00B015CF" w:rsidP="00316E0F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The letter </w:t>
      </w:r>
      <w:r w:rsidRPr="00E93EAD">
        <w:rPr>
          <w:b/>
          <w:color w:val="auto"/>
          <w:u w:val="single"/>
        </w:rPr>
        <w:t>contained</w:t>
      </w:r>
      <w:r w:rsidRPr="00606F22">
        <w:rPr>
          <w:color w:val="auto"/>
        </w:rPr>
        <w:t xml:space="preserve"> information about Boulestin</w:t>
      </w:r>
      <w:r>
        <w:rPr>
          <w:color w:val="auto"/>
        </w:rPr>
        <w:t>'</w:t>
      </w:r>
      <w:r w:rsidRPr="00606F22">
        <w:rPr>
          <w:color w:val="auto"/>
        </w:rPr>
        <w:t>s legal affairs.</w:t>
      </w:r>
    </w:p>
    <w:p w:rsidR="00B015CF" w:rsidRPr="00606F22" w:rsidRDefault="00B015CF" w:rsidP="00316E0F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She seemed </w:t>
      </w:r>
      <w:r w:rsidRPr="00E93EAD">
        <w:rPr>
          <w:b/>
          <w:color w:val="auto"/>
          <w:u w:val="single"/>
        </w:rPr>
        <w:t>puzzled</w:t>
      </w:r>
      <w:r w:rsidRPr="00606F22">
        <w:rPr>
          <w:color w:val="auto"/>
        </w:rPr>
        <w:t xml:space="preserve"> about what the question meant.</w:t>
      </w:r>
    </w:p>
    <w:p w:rsidR="00B015CF" w:rsidRPr="00606F22" w:rsidRDefault="00B015CF" w:rsidP="00316E0F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She stood up and </w:t>
      </w:r>
      <w:r w:rsidRPr="00E93EAD">
        <w:rPr>
          <w:b/>
          <w:color w:val="auto"/>
          <w:u w:val="single"/>
        </w:rPr>
        <w:t>advanced</w:t>
      </w:r>
      <w:r w:rsidRPr="00606F22">
        <w:rPr>
          <w:color w:val="auto"/>
        </w:rPr>
        <w:t xml:space="preserve"> toward him.</w:t>
      </w:r>
    </w:p>
    <w:p w:rsidR="00B015CF" w:rsidRPr="00606F22" w:rsidRDefault="00B015CF" w:rsidP="00316E0F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>The group</w:t>
      </w:r>
      <w:r w:rsidRPr="00606F22">
        <w:rPr>
          <w:rFonts w:ascii="Calibri" w:hAnsi="Calibri"/>
          <w:color w:val="auto"/>
        </w:rPr>
        <w:t>’</w:t>
      </w:r>
      <w:r w:rsidRPr="00606F22">
        <w:rPr>
          <w:color w:val="auto"/>
        </w:rPr>
        <w:t xml:space="preserve">s research has done much to </w:t>
      </w:r>
      <w:r w:rsidRPr="00E93EAD">
        <w:rPr>
          <w:b/>
          <w:color w:val="auto"/>
          <w:u w:val="single"/>
        </w:rPr>
        <w:t>advance</w:t>
      </w:r>
      <w:r w:rsidRPr="00606F22">
        <w:rPr>
          <w:color w:val="auto"/>
        </w:rPr>
        <w:t xml:space="preserve"> our knowledge of the HIV virus.</w:t>
      </w:r>
    </w:p>
    <w:p w:rsidR="00B015CF" w:rsidRPr="00606F22" w:rsidRDefault="00B015CF" w:rsidP="00E07EAD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The idea of working abroad really </w:t>
      </w:r>
      <w:r w:rsidRPr="00E93EAD">
        <w:rPr>
          <w:b/>
          <w:color w:val="auto"/>
          <w:u w:val="single"/>
        </w:rPr>
        <w:t>appeals</w:t>
      </w:r>
      <w:r w:rsidRPr="00606F22">
        <w:rPr>
          <w:color w:val="auto"/>
        </w:rPr>
        <w:t xml:space="preserve"> to me.</w:t>
      </w:r>
    </w:p>
    <w:p w:rsidR="00B015CF" w:rsidRPr="00606F22" w:rsidRDefault="00B015CF" w:rsidP="00E07EAD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Faced with the problem of soil erosion, farmers </w:t>
      </w:r>
      <w:r w:rsidRPr="00E93EAD">
        <w:rPr>
          <w:b/>
          <w:color w:val="auto"/>
          <w:u w:val="single"/>
        </w:rPr>
        <w:t>appeal</w:t>
      </w:r>
      <w:r w:rsidRPr="00606F22">
        <w:rPr>
          <w:color w:val="auto"/>
        </w:rPr>
        <w:t xml:space="preserve"> to the government for help.</w:t>
      </w:r>
    </w:p>
    <w:p w:rsidR="00B015CF" w:rsidRPr="00606F22" w:rsidRDefault="00B015CF" w:rsidP="00E07EAD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The museum </w:t>
      </w:r>
      <w:r w:rsidRPr="00E93EAD">
        <w:rPr>
          <w:b/>
          <w:color w:val="auto"/>
          <w:u w:val="single"/>
        </w:rPr>
        <w:t>contains</w:t>
      </w:r>
      <w:r w:rsidRPr="00606F22">
        <w:rPr>
          <w:color w:val="auto"/>
        </w:rPr>
        <w:t xml:space="preserve"> a number of original artworks.</w:t>
      </w:r>
    </w:p>
    <w:p w:rsidR="00B015CF" w:rsidRPr="000A6A6B" w:rsidRDefault="00B015CF" w:rsidP="00E07EAD"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I have to buy </w:t>
      </w:r>
      <w:r w:rsidRPr="000A6A6B">
        <w:rPr>
          <w:color w:val="auto"/>
        </w:rPr>
        <w:t xml:space="preserve">a </w:t>
      </w:r>
      <w:r>
        <w:rPr>
          <w:color w:val="auto"/>
        </w:rPr>
        <w:t xml:space="preserve">special </w:t>
      </w:r>
      <w:r w:rsidRPr="000A6A6B">
        <w:rPr>
          <w:color w:val="auto"/>
        </w:rPr>
        <w:t xml:space="preserve">cleaner that will </w:t>
      </w:r>
      <w:r w:rsidRPr="000A6A6B">
        <w:rPr>
          <w:b/>
          <w:bCs/>
          <w:color w:val="auto"/>
          <w:u w:val="single"/>
        </w:rPr>
        <w:t>remove</w:t>
      </w:r>
      <w:r w:rsidRPr="000A6A6B">
        <w:rPr>
          <w:color w:val="auto"/>
        </w:rPr>
        <w:t xml:space="preserve"> </w:t>
      </w:r>
      <w:r>
        <w:rPr>
          <w:color w:val="auto"/>
        </w:rPr>
        <w:t xml:space="preserve">the </w:t>
      </w:r>
      <w:r w:rsidRPr="000A6A6B">
        <w:rPr>
          <w:color w:val="auto"/>
        </w:rPr>
        <w:t>wine stains</w:t>
      </w:r>
      <w:r>
        <w:rPr>
          <w:color w:val="auto"/>
        </w:rPr>
        <w:t>.</w:t>
      </w:r>
    </w:p>
    <w:p w:rsidR="00B015CF" w:rsidRPr="00606F22" w:rsidRDefault="00B015CF" w:rsidP="00E07EAD">
      <w:pPr>
        <w:numPr>
          <w:ilvl w:val="0"/>
          <w:numId w:val="5"/>
        </w:numPr>
        <w:rPr>
          <w:color w:val="auto"/>
        </w:rPr>
      </w:pPr>
      <w:r w:rsidRPr="00606F22">
        <w:rPr>
          <w:color w:val="auto"/>
        </w:rPr>
        <w:t xml:space="preserve">It is important to </w:t>
      </w:r>
      <w:r w:rsidRPr="00E93EAD">
        <w:rPr>
          <w:b/>
          <w:color w:val="auto"/>
          <w:u w:val="single"/>
        </w:rPr>
        <w:t>remove</w:t>
      </w:r>
      <w:r w:rsidRPr="00606F22">
        <w:rPr>
          <w:color w:val="auto"/>
        </w:rPr>
        <w:t xml:space="preserve"> weak or dying branches.</w:t>
      </w:r>
    </w:p>
    <w:p w:rsidR="00B015CF" w:rsidRPr="00606F22" w:rsidRDefault="00B015CF" w:rsidP="00AE0A51">
      <w:pPr>
        <w:ind w:left="540"/>
        <w:rPr>
          <w:color w:val="auto"/>
        </w:rPr>
      </w:pPr>
    </w:p>
    <w:p w:rsidR="00B015CF" w:rsidRPr="00606F22" w:rsidRDefault="00B015CF" w:rsidP="00832A53">
      <w:pPr>
        <w:rPr>
          <w:b/>
          <w:color w:val="auto"/>
        </w:rPr>
      </w:pPr>
      <w:r w:rsidRPr="00606F22">
        <w:rPr>
          <w:b/>
          <w:color w:val="auto"/>
        </w:rPr>
        <w:t>IV. Translation:</w:t>
      </w:r>
      <w:bookmarkStart w:id="0" w:name="_GoBack"/>
      <w:bookmarkEnd w:id="0"/>
    </w:p>
    <w:p w:rsidR="00B015CF" w:rsidRPr="00397444" w:rsidRDefault="00B015CF" w:rsidP="00397444">
      <w:pPr>
        <w:pStyle w:val="ListParagraph"/>
        <w:ind w:left="420" w:firstLineChars="0" w:firstLine="0"/>
        <w:rPr>
          <w:rFonts w:ascii="Times New Roman" w:hAnsi="Times New Roman"/>
        </w:rPr>
      </w:pPr>
      <w:r w:rsidRPr="00397444">
        <w:rPr>
          <w:rFonts w:ascii="Times New Roman" w:hint="eastAsia"/>
        </w:rPr>
        <w:t>他为自己的可耻行为感到羞愧</w:t>
      </w:r>
      <w:r w:rsidRPr="0039744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(ashamed </w:t>
      </w:r>
      <w:r w:rsidRPr="00397444">
        <w:rPr>
          <w:rFonts w:ascii="Times New Roman" w:hAnsi="Times New Roman"/>
        </w:rPr>
        <w:t>&amp; shameful</w:t>
      </w:r>
      <w:r>
        <w:rPr>
          <w:rFonts w:ascii="Times New Roman" w:hAnsi="Times New Roman"/>
        </w:rPr>
        <w:t>)</w:t>
      </w:r>
    </w:p>
    <w:p w:rsidR="00B015CF" w:rsidRPr="00397444" w:rsidRDefault="00B015CF" w:rsidP="00397444">
      <w:pPr>
        <w:pStyle w:val="ListParagraph"/>
        <w:ind w:left="420" w:firstLineChars="0" w:firstLine="0"/>
        <w:rPr>
          <w:rFonts w:ascii="Times New Roman" w:hAnsi="Times New Roman"/>
          <w:u w:val="single"/>
        </w:rPr>
      </w:pPr>
      <w:r w:rsidRPr="00397444">
        <w:rPr>
          <w:rFonts w:ascii="Times New Roman" w:hAnsi="Times New Roman"/>
          <w:u w:val="single"/>
        </w:rPr>
        <w:t>He is ___</w:t>
      </w:r>
      <w:r w:rsidRPr="00397444">
        <w:rPr>
          <w:rFonts w:ascii="Times New Roman" w:hAnsi="Times New Roman"/>
          <w:b/>
          <w:i/>
          <w:u w:val="single"/>
        </w:rPr>
        <w:t>ashamed</w:t>
      </w:r>
      <w:r w:rsidRPr="00397444">
        <w:rPr>
          <w:rFonts w:ascii="Times New Roman" w:hAnsi="Times New Roman"/>
          <w:u w:val="single"/>
        </w:rPr>
        <w:t>___ of his ______</w:t>
      </w:r>
      <w:r w:rsidRPr="00397444">
        <w:rPr>
          <w:rFonts w:ascii="Times New Roman" w:hAnsi="Times New Roman"/>
          <w:b/>
          <w:i/>
          <w:u w:val="single"/>
        </w:rPr>
        <w:t>shameful</w:t>
      </w:r>
      <w:r w:rsidRPr="00397444">
        <w:rPr>
          <w:rFonts w:ascii="Times New Roman" w:hAnsi="Times New Roman"/>
          <w:u w:val="single"/>
        </w:rPr>
        <w:t>____ conduct.</w:t>
      </w:r>
    </w:p>
    <w:p w:rsidR="00B015CF" w:rsidRPr="00397444" w:rsidRDefault="00B015CF" w:rsidP="006E5B15">
      <w:pPr>
        <w:ind w:left="540"/>
        <w:rPr>
          <w:color w:val="auto"/>
        </w:rPr>
      </w:pPr>
    </w:p>
    <w:sectPr w:rsidR="00B015CF" w:rsidRPr="00397444" w:rsidSect="007C60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CF" w:rsidRDefault="00B015CF">
      <w:r>
        <w:separator/>
      </w:r>
    </w:p>
  </w:endnote>
  <w:endnote w:type="continuationSeparator" w:id="0">
    <w:p w:rsidR="00B015CF" w:rsidRDefault="00B0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CF" w:rsidRDefault="00B015CF">
      <w:r>
        <w:separator/>
      </w:r>
    </w:p>
  </w:footnote>
  <w:footnote w:type="continuationSeparator" w:id="0">
    <w:p w:rsidR="00B015CF" w:rsidRDefault="00B01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CF" w:rsidRDefault="00B015CF" w:rsidP="00100F41">
    <w:pPr>
      <w:pStyle w:val="Header"/>
      <w:jc w:val="both"/>
    </w:pPr>
    <w:r>
      <w:t>Unit 10  Lesson3  Word Study (T)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2A"/>
    <w:multiLevelType w:val="hybridMultilevel"/>
    <w:tmpl w:val="E2FA4F66"/>
    <w:lvl w:ilvl="0" w:tplc="AA68E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7AB4C67"/>
    <w:multiLevelType w:val="hybridMultilevel"/>
    <w:tmpl w:val="9A24F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5A5C65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9B938A8"/>
    <w:multiLevelType w:val="hybridMultilevel"/>
    <w:tmpl w:val="B89CC252"/>
    <w:lvl w:ilvl="0" w:tplc="4B0C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8F4105"/>
    <w:multiLevelType w:val="hybridMultilevel"/>
    <w:tmpl w:val="32B47820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47F"/>
    <w:rsid w:val="000004B5"/>
    <w:rsid w:val="000068E9"/>
    <w:rsid w:val="00010F5D"/>
    <w:rsid w:val="00014961"/>
    <w:rsid w:val="00016AFF"/>
    <w:rsid w:val="000417DE"/>
    <w:rsid w:val="00044898"/>
    <w:rsid w:val="00050B2B"/>
    <w:rsid w:val="00053210"/>
    <w:rsid w:val="000567E8"/>
    <w:rsid w:val="000648EB"/>
    <w:rsid w:val="00067887"/>
    <w:rsid w:val="00081C98"/>
    <w:rsid w:val="000905E9"/>
    <w:rsid w:val="000913D7"/>
    <w:rsid w:val="00091ABC"/>
    <w:rsid w:val="000A0063"/>
    <w:rsid w:val="000A0BF9"/>
    <w:rsid w:val="000A3568"/>
    <w:rsid w:val="000A6A6B"/>
    <w:rsid w:val="000B0BE2"/>
    <w:rsid w:val="000B1412"/>
    <w:rsid w:val="000B1E41"/>
    <w:rsid w:val="000B3374"/>
    <w:rsid w:val="000C00A3"/>
    <w:rsid w:val="000C0FDC"/>
    <w:rsid w:val="000C5501"/>
    <w:rsid w:val="000C7D02"/>
    <w:rsid w:val="000D2842"/>
    <w:rsid w:val="000D4FC0"/>
    <w:rsid w:val="000D75F9"/>
    <w:rsid w:val="000E5210"/>
    <w:rsid w:val="000F0B82"/>
    <w:rsid w:val="000F2E68"/>
    <w:rsid w:val="000F3360"/>
    <w:rsid w:val="00100F41"/>
    <w:rsid w:val="0010100F"/>
    <w:rsid w:val="00103888"/>
    <w:rsid w:val="00106A24"/>
    <w:rsid w:val="00115AAE"/>
    <w:rsid w:val="001339E9"/>
    <w:rsid w:val="00153247"/>
    <w:rsid w:val="00155CE0"/>
    <w:rsid w:val="001615F1"/>
    <w:rsid w:val="00165922"/>
    <w:rsid w:val="00177A06"/>
    <w:rsid w:val="00187593"/>
    <w:rsid w:val="00187A26"/>
    <w:rsid w:val="00191C73"/>
    <w:rsid w:val="00192781"/>
    <w:rsid w:val="001A2535"/>
    <w:rsid w:val="001A729F"/>
    <w:rsid w:val="001B0028"/>
    <w:rsid w:val="001B7209"/>
    <w:rsid w:val="001C1024"/>
    <w:rsid w:val="001D2F84"/>
    <w:rsid w:val="001F1446"/>
    <w:rsid w:val="001F41DE"/>
    <w:rsid w:val="00212B7E"/>
    <w:rsid w:val="00214101"/>
    <w:rsid w:val="00216C03"/>
    <w:rsid w:val="00216D49"/>
    <w:rsid w:val="002207DE"/>
    <w:rsid w:val="00222968"/>
    <w:rsid w:val="00224137"/>
    <w:rsid w:val="00230E3B"/>
    <w:rsid w:val="00233ACB"/>
    <w:rsid w:val="00243117"/>
    <w:rsid w:val="00246DD0"/>
    <w:rsid w:val="002470AD"/>
    <w:rsid w:val="00250791"/>
    <w:rsid w:val="00257489"/>
    <w:rsid w:val="00260D48"/>
    <w:rsid w:val="00262679"/>
    <w:rsid w:val="00263956"/>
    <w:rsid w:val="00281271"/>
    <w:rsid w:val="0028626E"/>
    <w:rsid w:val="002936E0"/>
    <w:rsid w:val="0029556A"/>
    <w:rsid w:val="00297784"/>
    <w:rsid w:val="002B05A9"/>
    <w:rsid w:val="002B1D91"/>
    <w:rsid w:val="002B2618"/>
    <w:rsid w:val="002C5CFC"/>
    <w:rsid w:val="002D42B7"/>
    <w:rsid w:val="002D626C"/>
    <w:rsid w:val="002F233C"/>
    <w:rsid w:val="00306117"/>
    <w:rsid w:val="0031359A"/>
    <w:rsid w:val="00316E0F"/>
    <w:rsid w:val="00323FCC"/>
    <w:rsid w:val="00324FF8"/>
    <w:rsid w:val="00332632"/>
    <w:rsid w:val="0033573F"/>
    <w:rsid w:val="00336E7D"/>
    <w:rsid w:val="00342644"/>
    <w:rsid w:val="00351773"/>
    <w:rsid w:val="00352B0A"/>
    <w:rsid w:val="00353536"/>
    <w:rsid w:val="0035494B"/>
    <w:rsid w:val="00355074"/>
    <w:rsid w:val="003675F6"/>
    <w:rsid w:val="003712C6"/>
    <w:rsid w:val="00380031"/>
    <w:rsid w:val="0038168C"/>
    <w:rsid w:val="00385A9F"/>
    <w:rsid w:val="00397444"/>
    <w:rsid w:val="003A18FF"/>
    <w:rsid w:val="003A1946"/>
    <w:rsid w:val="003A22D1"/>
    <w:rsid w:val="003B5B42"/>
    <w:rsid w:val="003C0FC2"/>
    <w:rsid w:val="003C6680"/>
    <w:rsid w:val="003D11FC"/>
    <w:rsid w:val="003D27B5"/>
    <w:rsid w:val="003D41EB"/>
    <w:rsid w:val="003D689C"/>
    <w:rsid w:val="003E1CEB"/>
    <w:rsid w:val="003E591A"/>
    <w:rsid w:val="003E71A1"/>
    <w:rsid w:val="003F4C12"/>
    <w:rsid w:val="0040260D"/>
    <w:rsid w:val="00417F03"/>
    <w:rsid w:val="004223C8"/>
    <w:rsid w:val="0043167B"/>
    <w:rsid w:val="00442837"/>
    <w:rsid w:val="0045343D"/>
    <w:rsid w:val="004836B1"/>
    <w:rsid w:val="004848CA"/>
    <w:rsid w:val="004A1570"/>
    <w:rsid w:val="004A2720"/>
    <w:rsid w:val="004B694A"/>
    <w:rsid w:val="004C047F"/>
    <w:rsid w:val="004C614E"/>
    <w:rsid w:val="004C6232"/>
    <w:rsid w:val="004D1AB4"/>
    <w:rsid w:val="004D1F48"/>
    <w:rsid w:val="004D63CD"/>
    <w:rsid w:val="004D6DDF"/>
    <w:rsid w:val="004E0647"/>
    <w:rsid w:val="004E098D"/>
    <w:rsid w:val="004E3C33"/>
    <w:rsid w:val="004E4969"/>
    <w:rsid w:val="00502644"/>
    <w:rsid w:val="00504C28"/>
    <w:rsid w:val="0050782C"/>
    <w:rsid w:val="00527932"/>
    <w:rsid w:val="00531A4D"/>
    <w:rsid w:val="0055055B"/>
    <w:rsid w:val="00551F50"/>
    <w:rsid w:val="00553921"/>
    <w:rsid w:val="00557878"/>
    <w:rsid w:val="00561980"/>
    <w:rsid w:val="005736C0"/>
    <w:rsid w:val="00590620"/>
    <w:rsid w:val="00591107"/>
    <w:rsid w:val="005942BB"/>
    <w:rsid w:val="005A5DDB"/>
    <w:rsid w:val="005A6E49"/>
    <w:rsid w:val="005A795C"/>
    <w:rsid w:val="005D5020"/>
    <w:rsid w:val="005D775E"/>
    <w:rsid w:val="005D7F77"/>
    <w:rsid w:val="005E13CB"/>
    <w:rsid w:val="005F2FE0"/>
    <w:rsid w:val="005F4D34"/>
    <w:rsid w:val="005F5D1F"/>
    <w:rsid w:val="005F6EFB"/>
    <w:rsid w:val="005F7B43"/>
    <w:rsid w:val="00606F22"/>
    <w:rsid w:val="006074FC"/>
    <w:rsid w:val="00610550"/>
    <w:rsid w:val="00614C71"/>
    <w:rsid w:val="00621DFE"/>
    <w:rsid w:val="00624EC1"/>
    <w:rsid w:val="006277B0"/>
    <w:rsid w:val="00640BF3"/>
    <w:rsid w:val="006434B4"/>
    <w:rsid w:val="00643740"/>
    <w:rsid w:val="00665172"/>
    <w:rsid w:val="006718DA"/>
    <w:rsid w:val="006807EA"/>
    <w:rsid w:val="00684632"/>
    <w:rsid w:val="00684888"/>
    <w:rsid w:val="00685181"/>
    <w:rsid w:val="00687160"/>
    <w:rsid w:val="00690330"/>
    <w:rsid w:val="00693275"/>
    <w:rsid w:val="00695212"/>
    <w:rsid w:val="006A6703"/>
    <w:rsid w:val="006B01AE"/>
    <w:rsid w:val="006B186B"/>
    <w:rsid w:val="006C4084"/>
    <w:rsid w:val="006C4A69"/>
    <w:rsid w:val="006E5B15"/>
    <w:rsid w:val="006E62AF"/>
    <w:rsid w:val="00703778"/>
    <w:rsid w:val="007047B2"/>
    <w:rsid w:val="00706BAD"/>
    <w:rsid w:val="0070756B"/>
    <w:rsid w:val="00707722"/>
    <w:rsid w:val="00715712"/>
    <w:rsid w:val="007264B8"/>
    <w:rsid w:val="00733621"/>
    <w:rsid w:val="0073507D"/>
    <w:rsid w:val="00743A94"/>
    <w:rsid w:val="007451CB"/>
    <w:rsid w:val="00745E5A"/>
    <w:rsid w:val="00751B3B"/>
    <w:rsid w:val="00754BF0"/>
    <w:rsid w:val="0075768A"/>
    <w:rsid w:val="007639A9"/>
    <w:rsid w:val="00766418"/>
    <w:rsid w:val="00773E51"/>
    <w:rsid w:val="007759D3"/>
    <w:rsid w:val="007847B1"/>
    <w:rsid w:val="00787F14"/>
    <w:rsid w:val="00790CBE"/>
    <w:rsid w:val="007A043A"/>
    <w:rsid w:val="007A39D6"/>
    <w:rsid w:val="007A75EA"/>
    <w:rsid w:val="007A7BEB"/>
    <w:rsid w:val="007B40AD"/>
    <w:rsid w:val="007C2268"/>
    <w:rsid w:val="007C609B"/>
    <w:rsid w:val="007D074C"/>
    <w:rsid w:val="007D13E7"/>
    <w:rsid w:val="007D56E9"/>
    <w:rsid w:val="007D6ED6"/>
    <w:rsid w:val="007E42F1"/>
    <w:rsid w:val="007E466D"/>
    <w:rsid w:val="007F368C"/>
    <w:rsid w:val="007F6636"/>
    <w:rsid w:val="00832A53"/>
    <w:rsid w:val="00856E90"/>
    <w:rsid w:val="00871AC5"/>
    <w:rsid w:val="0087733D"/>
    <w:rsid w:val="00880ADE"/>
    <w:rsid w:val="008904F5"/>
    <w:rsid w:val="008922D8"/>
    <w:rsid w:val="00897AC7"/>
    <w:rsid w:val="008A4750"/>
    <w:rsid w:val="008A7105"/>
    <w:rsid w:val="008B0A27"/>
    <w:rsid w:val="008B5F56"/>
    <w:rsid w:val="008C3D91"/>
    <w:rsid w:val="008C4AC3"/>
    <w:rsid w:val="008E39AD"/>
    <w:rsid w:val="0090614F"/>
    <w:rsid w:val="009063FF"/>
    <w:rsid w:val="009123C0"/>
    <w:rsid w:val="00915020"/>
    <w:rsid w:val="00921423"/>
    <w:rsid w:val="00921724"/>
    <w:rsid w:val="00922787"/>
    <w:rsid w:val="00924FD0"/>
    <w:rsid w:val="00931CBB"/>
    <w:rsid w:val="00933FEC"/>
    <w:rsid w:val="00942382"/>
    <w:rsid w:val="0094516B"/>
    <w:rsid w:val="00945892"/>
    <w:rsid w:val="0095038B"/>
    <w:rsid w:val="009511DA"/>
    <w:rsid w:val="0096138A"/>
    <w:rsid w:val="00967112"/>
    <w:rsid w:val="00970B43"/>
    <w:rsid w:val="00976EF8"/>
    <w:rsid w:val="00992155"/>
    <w:rsid w:val="009B5588"/>
    <w:rsid w:val="009D7E1D"/>
    <w:rsid w:val="009E0EC2"/>
    <w:rsid w:val="009E61BD"/>
    <w:rsid w:val="009F1D6F"/>
    <w:rsid w:val="009F3896"/>
    <w:rsid w:val="00A01E09"/>
    <w:rsid w:val="00A155EE"/>
    <w:rsid w:val="00A20444"/>
    <w:rsid w:val="00A219BA"/>
    <w:rsid w:val="00A23E18"/>
    <w:rsid w:val="00A24AD8"/>
    <w:rsid w:val="00A44A01"/>
    <w:rsid w:val="00A47CBA"/>
    <w:rsid w:val="00A6325E"/>
    <w:rsid w:val="00A63494"/>
    <w:rsid w:val="00A748BA"/>
    <w:rsid w:val="00A7566F"/>
    <w:rsid w:val="00A84853"/>
    <w:rsid w:val="00A872A6"/>
    <w:rsid w:val="00A95C0F"/>
    <w:rsid w:val="00A96587"/>
    <w:rsid w:val="00AA1ED1"/>
    <w:rsid w:val="00AA59F0"/>
    <w:rsid w:val="00AC23FF"/>
    <w:rsid w:val="00AD2B56"/>
    <w:rsid w:val="00AD7FA0"/>
    <w:rsid w:val="00AE0A51"/>
    <w:rsid w:val="00AF1ED0"/>
    <w:rsid w:val="00B015CF"/>
    <w:rsid w:val="00B22BF7"/>
    <w:rsid w:val="00B33122"/>
    <w:rsid w:val="00B34390"/>
    <w:rsid w:val="00B37C65"/>
    <w:rsid w:val="00B407B0"/>
    <w:rsid w:val="00B47444"/>
    <w:rsid w:val="00B70F05"/>
    <w:rsid w:val="00B7692F"/>
    <w:rsid w:val="00B8440A"/>
    <w:rsid w:val="00B87376"/>
    <w:rsid w:val="00B92390"/>
    <w:rsid w:val="00B97130"/>
    <w:rsid w:val="00BA0AE7"/>
    <w:rsid w:val="00BA66C8"/>
    <w:rsid w:val="00BA7D93"/>
    <w:rsid w:val="00BB1DAA"/>
    <w:rsid w:val="00BB3043"/>
    <w:rsid w:val="00BB3C1F"/>
    <w:rsid w:val="00BD3DB3"/>
    <w:rsid w:val="00BD43E3"/>
    <w:rsid w:val="00BD4C9E"/>
    <w:rsid w:val="00BE3132"/>
    <w:rsid w:val="00BE346B"/>
    <w:rsid w:val="00BF2A4F"/>
    <w:rsid w:val="00BF2EF7"/>
    <w:rsid w:val="00BF4354"/>
    <w:rsid w:val="00C027D3"/>
    <w:rsid w:val="00C04947"/>
    <w:rsid w:val="00C13022"/>
    <w:rsid w:val="00C17421"/>
    <w:rsid w:val="00C22576"/>
    <w:rsid w:val="00C30F91"/>
    <w:rsid w:val="00C40BB4"/>
    <w:rsid w:val="00C42F9A"/>
    <w:rsid w:val="00C4538B"/>
    <w:rsid w:val="00C53EF7"/>
    <w:rsid w:val="00C65557"/>
    <w:rsid w:val="00C66770"/>
    <w:rsid w:val="00C66A8F"/>
    <w:rsid w:val="00C67A63"/>
    <w:rsid w:val="00C73831"/>
    <w:rsid w:val="00C74598"/>
    <w:rsid w:val="00C8055D"/>
    <w:rsid w:val="00C8129E"/>
    <w:rsid w:val="00C872FC"/>
    <w:rsid w:val="00CA3CD9"/>
    <w:rsid w:val="00CA7846"/>
    <w:rsid w:val="00CB2ED7"/>
    <w:rsid w:val="00CB31DC"/>
    <w:rsid w:val="00CB7223"/>
    <w:rsid w:val="00CC377D"/>
    <w:rsid w:val="00CC4AC9"/>
    <w:rsid w:val="00CD1C51"/>
    <w:rsid w:val="00CD4745"/>
    <w:rsid w:val="00CD6D7F"/>
    <w:rsid w:val="00CE26CE"/>
    <w:rsid w:val="00CE7D1F"/>
    <w:rsid w:val="00D00AF2"/>
    <w:rsid w:val="00D03D78"/>
    <w:rsid w:val="00D206B8"/>
    <w:rsid w:val="00D21004"/>
    <w:rsid w:val="00D212C1"/>
    <w:rsid w:val="00D34DE0"/>
    <w:rsid w:val="00D37FBD"/>
    <w:rsid w:val="00D46149"/>
    <w:rsid w:val="00D60415"/>
    <w:rsid w:val="00D6444B"/>
    <w:rsid w:val="00D75789"/>
    <w:rsid w:val="00D769CE"/>
    <w:rsid w:val="00D76CAF"/>
    <w:rsid w:val="00D87A40"/>
    <w:rsid w:val="00D91A53"/>
    <w:rsid w:val="00D9285A"/>
    <w:rsid w:val="00DB326D"/>
    <w:rsid w:val="00DB3871"/>
    <w:rsid w:val="00DB3D51"/>
    <w:rsid w:val="00DB66F4"/>
    <w:rsid w:val="00DC573F"/>
    <w:rsid w:val="00DC588F"/>
    <w:rsid w:val="00DD4EF6"/>
    <w:rsid w:val="00DD6E58"/>
    <w:rsid w:val="00DF64EE"/>
    <w:rsid w:val="00DF75F2"/>
    <w:rsid w:val="00E01251"/>
    <w:rsid w:val="00E07EAD"/>
    <w:rsid w:val="00E07FB4"/>
    <w:rsid w:val="00E225F9"/>
    <w:rsid w:val="00E22771"/>
    <w:rsid w:val="00E2628C"/>
    <w:rsid w:val="00E32C56"/>
    <w:rsid w:val="00E334F3"/>
    <w:rsid w:val="00E370A8"/>
    <w:rsid w:val="00E51208"/>
    <w:rsid w:val="00E53EEF"/>
    <w:rsid w:val="00E54F47"/>
    <w:rsid w:val="00E60395"/>
    <w:rsid w:val="00E74838"/>
    <w:rsid w:val="00E81499"/>
    <w:rsid w:val="00E82AF1"/>
    <w:rsid w:val="00E83525"/>
    <w:rsid w:val="00E93EAD"/>
    <w:rsid w:val="00E9572C"/>
    <w:rsid w:val="00EA1545"/>
    <w:rsid w:val="00EC1D67"/>
    <w:rsid w:val="00EC4835"/>
    <w:rsid w:val="00EC671D"/>
    <w:rsid w:val="00ED2C98"/>
    <w:rsid w:val="00F00D03"/>
    <w:rsid w:val="00F24697"/>
    <w:rsid w:val="00F279EB"/>
    <w:rsid w:val="00F32DC4"/>
    <w:rsid w:val="00F3556D"/>
    <w:rsid w:val="00F361CD"/>
    <w:rsid w:val="00F41B10"/>
    <w:rsid w:val="00F60AC4"/>
    <w:rsid w:val="00F70EDF"/>
    <w:rsid w:val="00F71A2E"/>
    <w:rsid w:val="00F86036"/>
    <w:rsid w:val="00F92DFB"/>
    <w:rsid w:val="00F96F7A"/>
    <w:rsid w:val="00FA08C9"/>
    <w:rsid w:val="00FA0ACB"/>
    <w:rsid w:val="00FA78C4"/>
    <w:rsid w:val="00FB04C7"/>
    <w:rsid w:val="00FD014A"/>
    <w:rsid w:val="00FD4F55"/>
    <w:rsid w:val="00FD705C"/>
    <w:rsid w:val="00FE1969"/>
    <w:rsid w:val="00FF1EA7"/>
    <w:rsid w:val="00FF3E6C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9B"/>
    <w:pPr>
      <w:widowControl w:val="0"/>
      <w:jc w:val="both"/>
    </w:pPr>
    <w:rPr>
      <w:rFonts w:ascii="??" w:hAnsi="??" w:cs="宋体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68A0"/>
    <w:rPr>
      <w:rFonts w:ascii="??" w:hAnsi="??" w:cs="宋体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68A0"/>
    <w:rPr>
      <w:rFonts w:ascii="??" w:hAnsi="??" w:cs="宋体"/>
      <w:color w:val="000000"/>
      <w:kern w:val="0"/>
      <w:sz w:val="18"/>
      <w:szCs w:val="18"/>
    </w:rPr>
  </w:style>
  <w:style w:type="table" w:styleId="TableGrid">
    <w:name w:val="Table Grid"/>
    <w:basedOn w:val="TableNormal"/>
    <w:uiPriority w:val="99"/>
    <w:rsid w:val="00100F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306117"/>
    <w:rPr>
      <w:rFonts w:cs="Times New Roman"/>
    </w:rPr>
  </w:style>
  <w:style w:type="character" w:customStyle="1" w:styleId="colloinexa1">
    <w:name w:val="colloinexa1"/>
    <w:uiPriority w:val="99"/>
    <w:rsid w:val="00306117"/>
    <w:rPr>
      <w:b/>
      <w:i/>
    </w:rPr>
  </w:style>
  <w:style w:type="paragraph" w:styleId="ListParagraph">
    <w:name w:val="List Paragraph"/>
    <w:basedOn w:val="Normal"/>
    <w:uiPriority w:val="99"/>
    <w:qFormat/>
    <w:rsid w:val="00397444"/>
    <w:pPr>
      <w:ind w:firstLineChars="200" w:firstLine="420"/>
    </w:pPr>
    <w:rPr>
      <w:rFonts w:ascii="Calibri" w:hAnsi="Calibri" w:cs="Times New Roman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297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029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996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9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987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980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2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998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3031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297</Words>
  <Characters>1694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胡兆泽</dc:creator>
  <cp:keywords/>
  <dc:description/>
  <cp:lastModifiedBy>zdp</cp:lastModifiedBy>
  <cp:revision>11</cp:revision>
  <dcterms:created xsi:type="dcterms:W3CDTF">2012-10-29T08:12:00Z</dcterms:created>
  <dcterms:modified xsi:type="dcterms:W3CDTF">2013-04-02T08:41:00Z</dcterms:modified>
</cp:coreProperties>
</file>